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9CCF" w14:textId="6CAAD403" w:rsidR="00DF0147" w:rsidRPr="00DF0147" w:rsidRDefault="00DF0147" w:rsidP="00DF0147">
      <w:pPr>
        <w:pStyle w:val="BasicParagraph"/>
        <w:suppressAutoHyphens/>
        <w:jc w:val="center"/>
        <w:rPr>
          <w:rFonts w:ascii="Nunito" w:hAnsi="Nunito"/>
          <w:color w:val="7D4196"/>
          <w:sz w:val="96"/>
          <w:szCs w:val="96"/>
        </w:rPr>
      </w:pPr>
      <w:r>
        <w:rPr>
          <w:noProof/>
          <w:lang w:eastAsia="en-GB"/>
        </w:rPr>
        <w:drawing>
          <wp:anchor distT="0" distB="0" distL="114300" distR="114300" simplePos="0" relativeHeight="251676672" behindDoc="0" locked="0" layoutInCell="1" allowOverlap="1" wp14:anchorId="69ACD445" wp14:editId="01E28A31">
            <wp:simplePos x="0" y="0"/>
            <wp:positionH relativeFrom="margin">
              <wp:align>right</wp:align>
            </wp:positionH>
            <wp:positionV relativeFrom="paragraph">
              <wp:posOffset>-426720</wp:posOffset>
            </wp:positionV>
            <wp:extent cx="6188710" cy="137922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Home Group Logo.png"/>
                    <pic:cNvPicPr/>
                  </pic:nvPicPr>
                  <pic:blipFill>
                    <a:blip r:embed="rId5">
                      <a:extLst>
                        <a:ext uri="{28A0092B-C50C-407E-A947-70E740481C1C}">
                          <a14:useLocalDpi xmlns:a14="http://schemas.microsoft.com/office/drawing/2010/main" val="0"/>
                        </a:ext>
                      </a:extLst>
                    </a:blip>
                    <a:stretch>
                      <a:fillRect/>
                    </a:stretch>
                  </pic:blipFill>
                  <pic:spPr>
                    <a:xfrm>
                      <a:off x="0" y="0"/>
                      <a:ext cx="6188710" cy="1379220"/>
                    </a:xfrm>
                    <a:prstGeom prst="rect">
                      <a:avLst/>
                    </a:prstGeom>
                  </pic:spPr>
                </pic:pic>
              </a:graphicData>
            </a:graphic>
            <wp14:sizeRelH relativeFrom="page">
              <wp14:pctWidth>0</wp14:pctWidth>
            </wp14:sizeRelH>
            <wp14:sizeRelV relativeFrom="page">
              <wp14:pctHeight>0</wp14:pctHeight>
            </wp14:sizeRelV>
          </wp:anchor>
        </w:drawing>
      </w:r>
      <w:r w:rsidR="00410BD8" w:rsidRPr="00410BD8">
        <w:rPr>
          <w:rFonts w:ascii="Nunito" w:hAnsi="Nunito"/>
          <w:color w:val="7D4196"/>
          <w:sz w:val="96"/>
          <w:szCs w:val="96"/>
        </w:rPr>
        <w:t>My Home Group</w:t>
      </w:r>
    </w:p>
    <w:p w14:paraId="07230301" w14:textId="7DAACE32" w:rsidR="00C152A0" w:rsidRPr="00C152A0" w:rsidRDefault="00C152A0" w:rsidP="00C152A0">
      <w:pPr>
        <w:pStyle w:val="BasicParagraph"/>
        <w:suppressAutoHyphens/>
        <w:jc w:val="center"/>
        <w:rPr>
          <w:rFonts w:ascii="Nunito" w:hAnsi="Nunito"/>
          <w:color w:val="7D4196"/>
          <w:sz w:val="72"/>
          <w:szCs w:val="72"/>
        </w:rPr>
      </w:pPr>
      <w:bookmarkStart w:id="0" w:name="_Hlk155858966"/>
      <w:r w:rsidRPr="00C152A0">
        <w:rPr>
          <w:rFonts w:ascii="Nunito" w:hAnsi="Nunito"/>
          <w:color w:val="7D4196"/>
          <w:sz w:val="72"/>
          <w:szCs w:val="72"/>
        </w:rPr>
        <w:t>My Home Group Minutes</w:t>
      </w:r>
    </w:p>
    <w:bookmarkEnd w:id="0"/>
    <w:p w14:paraId="2194CF9F" w14:textId="35947F27" w:rsidR="00C309ED" w:rsidRPr="0026645E" w:rsidRDefault="00DF0147" w:rsidP="0026645E">
      <w:pPr>
        <w:pStyle w:val="NoSpacing"/>
        <w:rPr>
          <w:rStyle w:val="MiniHeaderText"/>
          <w:rFonts w:ascii="Nunito" w:hAnsi="Nunito" w:cs="Tahoma"/>
          <w:b/>
          <w:color w:val="auto"/>
          <w:sz w:val="28"/>
          <w:szCs w:val="28"/>
        </w:rPr>
      </w:pPr>
      <w:r>
        <w:rPr>
          <w:noProof/>
        </w:rPr>
        <mc:AlternateContent>
          <mc:Choice Requires="wps">
            <w:drawing>
              <wp:anchor distT="0" distB="0" distL="114300" distR="114300" simplePos="0" relativeHeight="251659264" behindDoc="0" locked="0" layoutInCell="1" allowOverlap="1" wp14:anchorId="1AF6A14C" wp14:editId="1CDED4A3">
                <wp:simplePos x="0" y="0"/>
                <wp:positionH relativeFrom="margin">
                  <wp:align>center</wp:align>
                </wp:positionH>
                <wp:positionV relativeFrom="paragraph">
                  <wp:posOffset>162560</wp:posOffset>
                </wp:positionV>
                <wp:extent cx="5904000" cy="0"/>
                <wp:effectExtent l="0" t="19050" r="40005" b="38100"/>
                <wp:wrapNone/>
                <wp:docPr id="2" name="Straight Connector 2"/>
                <wp:cNvGraphicFramePr/>
                <a:graphic xmlns:a="http://schemas.openxmlformats.org/drawingml/2006/main">
                  <a:graphicData uri="http://schemas.microsoft.com/office/word/2010/wordprocessingShape">
                    <wps:wsp>
                      <wps:cNvCnPr/>
                      <wps:spPr>
                        <a:xfrm>
                          <a:off x="0" y="0"/>
                          <a:ext cx="5904000" cy="0"/>
                        </a:xfrm>
                        <a:prstGeom prst="line">
                          <a:avLst/>
                        </a:prstGeom>
                        <a:ln w="57150">
                          <a:solidFill>
                            <a:srgbClr val="7D41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95AB79" id="Straight Connector 2"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8pt" to="464.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" strokecolor="#7d4196" strokeweight="4.5pt">
                <w10:wrap anchorx="margin"/>
              </v:line>
            </w:pict>
          </mc:Fallback>
        </mc:AlternateContent>
      </w:r>
    </w:p>
    <w:p w14:paraId="6E6C5945" w14:textId="77777777" w:rsidR="00C152A0" w:rsidRDefault="00C152A0" w:rsidP="00C152A0">
      <w:pPr>
        <w:pStyle w:val="NoSpacing"/>
        <w:rPr>
          <w:rFonts w:ascii="Nunito" w:hAnsi="Nunito" w:cs="Tahoma"/>
          <w:b/>
          <w:sz w:val="28"/>
          <w:szCs w:val="28"/>
        </w:rPr>
      </w:pPr>
    </w:p>
    <w:p w14:paraId="2FE625EA" w14:textId="0D0C3710" w:rsidR="00C152A0" w:rsidRPr="00826628" w:rsidRDefault="00C152A0" w:rsidP="00C152A0">
      <w:pPr>
        <w:pStyle w:val="NoSpacing"/>
        <w:rPr>
          <w:rFonts w:ascii="Nunito" w:hAnsi="Nunito" w:cs="Tahoma"/>
          <w:bCs/>
          <w:sz w:val="36"/>
          <w:szCs w:val="36"/>
        </w:rPr>
      </w:pPr>
      <w:r w:rsidRPr="00826628">
        <w:rPr>
          <w:rFonts w:ascii="Nunito" w:hAnsi="Nunito" w:cs="Tahoma"/>
          <w:bCs/>
          <w:sz w:val="36"/>
          <w:szCs w:val="36"/>
        </w:rPr>
        <w:t xml:space="preserve">Meeting held on Wednesday </w:t>
      </w:r>
      <w:r w:rsidR="003A3B79">
        <w:rPr>
          <w:rFonts w:ascii="Nunito" w:hAnsi="Nunito" w:cs="Tahoma"/>
          <w:bCs/>
          <w:sz w:val="36"/>
          <w:szCs w:val="36"/>
        </w:rPr>
        <w:t>1</w:t>
      </w:r>
      <w:r w:rsidR="000C2F23">
        <w:rPr>
          <w:rFonts w:ascii="Nunito" w:hAnsi="Nunito" w:cs="Tahoma"/>
          <w:bCs/>
          <w:sz w:val="36"/>
          <w:szCs w:val="36"/>
        </w:rPr>
        <w:t>7</w:t>
      </w:r>
      <w:r w:rsidR="00D95EB0" w:rsidRPr="00D95EB0">
        <w:rPr>
          <w:rFonts w:ascii="Nunito" w:hAnsi="Nunito" w:cs="Tahoma"/>
          <w:bCs/>
          <w:sz w:val="36"/>
          <w:szCs w:val="36"/>
          <w:vertAlign w:val="superscript"/>
        </w:rPr>
        <w:t>th</w:t>
      </w:r>
      <w:r w:rsidR="00D95EB0">
        <w:rPr>
          <w:rFonts w:ascii="Nunito" w:hAnsi="Nunito" w:cs="Tahoma"/>
          <w:bCs/>
          <w:sz w:val="36"/>
          <w:szCs w:val="36"/>
        </w:rPr>
        <w:t xml:space="preserve"> </w:t>
      </w:r>
      <w:r w:rsidR="006E1543">
        <w:rPr>
          <w:rFonts w:ascii="Nunito" w:hAnsi="Nunito" w:cs="Tahoma"/>
          <w:bCs/>
          <w:sz w:val="36"/>
          <w:szCs w:val="36"/>
        </w:rPr>
        <w:t>December</w:t>
      </w:r>
      <w:r w:rsidRPr="00826628">
        <w:rPr>
          <w:rFonts w:ascii="Nunito" w:hAnsi="Nunito" w:cs="Tahoma"/>
          <w:bCs/>
          <w:sz w:val="36"/>
          <w:szCs w:val="36"/>
        </w:rPr>
        <w:t xml:space="preserve"> 202</w:t>
      </w:r>
      <w:r w:rsidR="003A3B79">
        <w:rPr>
          <w:rFonts w:ascii="Nunito" w:hAnsi="Nunito" w:cs="Tahoma"/>
          <w:bCs/>
          <w:sz w:val="36"/>
          <w:szCs w:val="36"/>
        </w:rPr>
        <w:t>5</w:t>
      </w:r>
      <w:r w:rsidRPr="00826628">
        <w:rPr>
          <w:rFonts w:ascii="Nunito" w:hAnsi="Nunito" w:cs="Tahoma"/>
          <w:bCs/>
          <w:sz w:val="36"/>
          <w:szCs w:val="36"/>
        </w:rPr>
        <w:t>, The Square at 1</w:t>
      </w:r>
      <w:r w:rsidR="001B4217" w:rsidRPr="00826628">
        <w:rPr>
          <w:rFonts w:ascii="Nunito" w:hAnsi="Nunito" w:cs="Tahoma"/>
          <w:bCs/>
          <w:sz w:val="36"/>
          <w:szCs w:val="36"/>
        </w:rPr>
        <w:t>1a</w:t>
      </w:r>
      <w:r w:rsidRPr="00826628">
        <w:rPr>
          <w:rFonts w:ascii="Nunito" w:hAnsi="Nunito" w:cs="Tahoma"/>
          <w:bCs/>
          <w:sz w:val="36"/>
          <w:szCs w:val="36"/>
        </w:rPr>
        <w:t>m</w:t>
      </w:r>
    </w:p>
    <w:p w14:paraId="3C030FC2" w14:textId="77777777" w:rsidR="00C152A0" w:rsidRPr="00826628" w:rsidRDefault="00C152A0" w:rsidP="00C152A0">
      <w:pPr>
        <w:pStyle w:val="NoSpacing"/>
        <w:rPr>
          <w:rStyle w:val="MiniHeaderText"/>
          <w:rFonts w:ascii="Nunito" w:hAnsi="Nunito" w:cs="Tahoma"/>
          <w:bCs/>
          <w:color w:val="auto"/>
          <w:sz w:val="20"/>
          <w:szCs w:val="20"/>
        </w:rPr>
      </w:pPr>
    </w:p>
    <w:p w14:paraId="54D20FF6" w14:textId="120DA100" w:rsidR="00344325" w:rsidRPr="00826628" w:rsidRDefault="00410BD8" w:rsidP="00410BD8">
      <w:pPr>
        <w:pStyle w:val="BasicParagraph"/>
        <w:suppressAutoHyphens/>
        <w:rPr>
          <w:rStyle w:val="MiniHeaderText"/>
          <w:rFonts w:ascii="Nunito" w:hAnsi="Nunito" w:cs="Nunito"/>
          <w:color w:val="363D51"/>
          <w:sz w:val="36"/>
          <w:szCs w:val="36"/>
        </w:rPr>
      </w:pPr>
      <w:r w:rsidRPr="00826628">
        <w:rPr>
          <w:rStyle w:val="MiniHeaderText"/>
          <w:rFonts w:ascii="Nunito" w:hAnsi="Nunito" w:cs="Nunito"/>
          <w:color w:val="7D4196"/>
          <w:sz w:val="36"/>
          <w:szCs w:val="36"/>
          <w:u w:val="single"/>
        </w:rPr>
        <w:t>In</w:t>
      </w:r>
      <w:r w:rsidR="00987EE2" w:rsidRPr="00826628">
        <w:rPr>
          <w:rStyle w:val="MiniHeaderText"/>
          <w:rFonts w:ascii="Nunito" w:hAnsi="Nunito" w:cs="Nunito"/>
          <w:color w:val="7D4196"/>
          <w:sz w:val="36"/>
          <w:szCs w:val="36"/>
          <w:u w:val="single"/>
        </w:rPr>
        <w:t xml:space="preserve"> </w:t>
      </w:r>
      <w:r w:rsidRPr="00826628">
        <w:rPr>
          <w:rStyle w:val="MiniHeaderText"/>
          <w:rFonts w:ascii="Nunito" w:hAnsi="Nunito" w:cs="Nunito"/>
          <w:color w:val="7D4196"/>
          <w:sz w:val="36"/>
          <w:szCs w:val="36"/>
          <w:u w:val="single"/>
        </w:rPr>
        <w:t>Attendance</w:t>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p>
    <w:p w14:paraId="6704990A" w14:textId="3B3DED49" w:rsidR="008D683C" w:rsidRPr="001762F3" w:rsidRDefault="00987EE2" w:rsidP="003045BF">
      <w:pPr>
        <w:pStyle w:val="NoSpacing"/>
        <w:rPr>
          <w:rFonts w:ascii="Nunito" w:hAnsi="Nunito" w:cs="Tahoma"/>
          <w:b/>
          <w:sz w:val="28"/>
          <w:szCs w:val="28"/>
        </w:rPr>
      </w:pPr>
      <w:r w:rsidRPr="00826628">
        <w:rPr>
          <w:rFonts w:ascii="Nunito" w:hAnsi="Nunito" w:cs="Tahoma"/>
          <w:b/>
          <w:sz w:val="28"/>
          <w:szCs w:val="28"/>
        </w:rPr>
        <w:t>MHG Members</w:t>
      </w:r>
      <w:r w:rsidR="00344325" w:rsidRPr="00826628">
        <w:rPr>
          <w:rFonts w:ascii="Nunito" w:hAnsi="Nunito" w:cs="Tahoma"/>
          <w:b/>
          <w:sz w:val="28"/>
          <w:szCs w:val="28"/>
        </w:rPr>
        <w:tab/>
      </w:r>
      <w:r w:rsidR="00344325" w:rsidRPr="00826628">
        <w:rPr>
          <w:rFonts w:ascii="Nunito" w:hAnsi="Nunito" w:cs="Tahoma"/>
          <w:b/>
          <w:sz w:val="28"/>
          <w:szCs w:val="28"/>
        </w:rPr>
        <w:tab/>
      </w:r>
      <w:r w:rsidR="00D9769A" w:rsidRPr="00826628">
        <w:rPr>
          <w:rFonts w:ascii="Nunito" w:hAnsi="Nunito" w:cs="Tahoma"/>
          <w:b/>
          <w:sz w:val="28"/>
          <w:szCs w:val="28"/>
        </w:rPr>
        <w:tab/>
      </w:r>
      <w:r w:rsidR="00D9769A" w:rsidRPr="00826628">
        <w:rPr>
          <w:rFonts w:ascii="Nunito" w:hAnsi="Nunito" w:cs="Tahoma"/>
          <w:b/>
          <w:sz w:val="28"/>
          <w:szCs w:val="28"/>
        </w:rPr>
        <w:tab/>
      </w:r>
      <w:r w:rsidR="00344325" w:rsidRPr="00826628">
        <w:rPr>
          <w:rFonts w:ascii="Nunito" w:hAnsi="Nunito" w:cs="Tahoma"/>
          <w:bCs/>
          <w:sz w:val="28"/>
          <w:szCs w:val="28"/>
        </w:rPr>
        <w:tab/>
      </w:r>
      <w:r w:rsidR="00344325" w:rsidRPr="00826628">
        <w:rPr>
          <w:rFonts w:ascii="Nunito" w:hAnsi="Nunito" w:cs="Tahoma"/>
          <w:bCs/>
          <w:sz w:val="28"/>
          <w:szCs w:val="28"/>
        </w:rPr>
        <w:tab/>
      </w:r>
    </w:p>
    <w:p w14:paraId="7AD1F7E3" w14:textId="24252EB1" w:rsidR="006E1543" w:rsidRDefault="006E1543" w:rsidP="00E54170">
      <w:pPr>
        <w:rPr>
          <w:rFonts w:ascii="Nunito" w:hAnsi="Nunito"/>
          <w:sz w:val="24"/>
          <w:szCs w:val="24"/>
        </w:rPr>
      </w:pPr>
      <w:r>
        <w:rPr>
          <w:rFonts w:ascii="Nunito" w:hAnsi="Nunito"/>
          <w:sz w:val="24"/>
          <w:szCs w:val="24"/>
        </w:rPr>
        <w:t>Martin Sloss</w:t>
      </w:r>
    </w:p>
    <w:p w14:paraId="723B0920" w14:textId="3B762B04" w:rsidR="006E1543" w:rsidRDefault="006E1543" w:rsidP="00E54170">
      <w:pPr>
        <w:rPr>
          <w:rFonts w:ascii="Nunito" w:hAnsi="Nunito"/>
          <w:sz w:val="24"/>
          <w:szCs w:val="24"/>
        </w:rPr>
      </w:pPr>
      <w:r>
        <w:rPr>
          <w:rFonts w:ascii="Nunito" w:hAnsi="Nunito"/>
          <w:sz w:val="24"/>
          <w:szCs w:val="24"/>
        </w:rPr>
        <w:t>Emily Differ</w:t>
      </w:r>
    </w:p>
    <w:p w14:paraId="6EA52F29" w14:textId="0CCA9C92" w:rsidR="006E1543" w:rsidRPr="00826628" w:rsidRDefault="006E1543" w:rsidP="00E54170">
      <w:pPr>
        <w:rPr>
          <w:rFonts w:ascii="Nunito" w:hAnsi="Nunito"/>
          <w:sz w:val="24"/>
          <w:szCs w:val="24"/>
        </w:rPr>
      </w:pPr>
      <w:r>
        <w:rPr>
          <w:rFonts w:ascii="Nunito" w:hAnsi="Nunito"/>
          <w:sz w:val="24"/>
          <w:szCs w:val="24"/>
        </w:rPr>
        <w:t>Wendy Hall</w:t>
      </w:r>
    </w:p>
    <w:p w14:paraId="58A5099D" w14:textId="4E6EBE73" w:rsidR="002F65AF" w:rsidRPr="00826628" w:rsidRDefault="002F65AF" w:rsidP="00987EE2">
      <w:pPr>
        <w:pStyle w:val="NoSpacing"/>
        <w:rPr>
          <w:rStyle w:val="MiniHeaderText"/>
          <w:rFonts w:ascii="Nunito" w:hAnsi="Nunito" w:cs="Tahoma"/>
          <w:bCs/>
          <w:color w:val="auto"/>
          <w:sz w:val="28"/>
          <w:szCs w:val="28"/>
        </w:rPr>
      </w:pPr>
    </w:p>
    <w:p w14:paraId="098D29A2" w14:textId="4496124A" w:rsidR="002F65AF" w:rsidRDefault="002F65AF" w:rsidP="00987EE2">
      <w:pPr>
        <w:pStyle w:val="NoSpacing"/>
        <w:rPr>
          <w:rFonts w:ascii="Nunito" w:hAnsi="Nunito" w:cs="Tahoma"/>
          <w:bCs/>
          <w:color w:val="7030A0"/>
          <w:sz w:val="36"/>
          <w:szCs w:val="36"/>
          <w:u w:val="single"/>
        </w:rPr>
      </w:pPr>
      <w:r w:rsidRPr="00826628">
        <w:rPr>
          <w:rFonts w:ascii="Nunito" w:hAnsi="Nunito" w:cs="Tahoma"/>
          <w:bCs/>
          <w:color w:val="7030A0"/>
          <w:sz w:val="36"/>
          <w:szCs w:val="36"/>
          <w:u w:val="single"/>
        </w:rPr>
        <w:t>Other Attendees</w:t>
      </w:r>
    </w:p>
    <w:p w14:paraId="22A71673" w14:textId="35C306D4" w:rsidR="001762F3" w:rsidRDefault="001762F3" w:rsidP="00327438">
      <w:pPr>
        <w:pStyle w:val="NoSpacing"/>
        <w:rPr>
          <w:rFonts w:ascii="Nunito" w:hAnsi="Nunito"/>
          <w:sz w:val="24"/>
          <w:szCs w:val="24"/>
        </w:rPr>
      </w:pPr>
      <w:r>
        <w:rPr>
          <w:rFonts w:ascii="Nunito" w:hAnsi="Nunito"/>
          <w:sz w:val="24"/>
          <w:szCs w:val="24"/>
        </w:rPr>
        <w:t>Alexandra Maxwell (Housing Services Assistant)</w:t>
      </w:r>
    </w:p>
    <w:p w14:paraId="71665498" w14:textId="2FAD5EEE" w:rsidR="003A3B79" w:rsidRDefault="006E1543" w:rsidP="003A3B79">
      <w:pPr>
        <w:pStyle w:val="NoSpacing"/>
        <w:rPr>
          <w:rFonts w:ascii="Nunito" w:hAnsi="Nunito"/>
          <w:sz w:val="24"/>
          <w:szCs w:val="24"/>
        </w:rPr>
      </w:pPr>
      <w:r>
        <w:rPr>
          <w:rFonts w:ascii="Nunito" w:hAnsi="Nunito"/>
          <w:sz w:val="24"/>
          <w:szCs w:val="24"/>
        </w:rPr>
        <w:t xml:space="preserve">Nicola </w:t>
      </w:r>
      <w:proofErr w:type="spellStart"/>
      <w:r>
        <w:rPr>
          <w:rFonts w:ascii="Nunito" w:hAnsi="Nunito"/>
          <w:sz w:val="24"/>
          <w:szCs w:val="24"/>
        </w:rPr>
        <w:t>Mcdonald</w:t>
      </w:r>
      <w:proofErr w:type="spellEnd"/>
      <w:r w:rsidR="003A3B79">
        <w:rPr>
          <w:rFonts w:ascii="Nunito" w:hAnsi="Nunito"/>
          <w:sz w:val="24"/>
          <w:szCs w:val="24"/>
        </w:rPr>
        <w:t xml:space="preserve"> (Housing Services Assistant)</w:t>
      </w:r>
    </w:p>
    <w:p w14:paraId="04EE65BE" w14:textId="1DBD18AB" w:rsidR="00FB5FC8" w:rsidRDefault="006E1543" w:rsidP="003A3B79">
      <w:pPr>
        <w:pStyle w:val="NoSpacing"/>
        <w:rPr>
          <w:rFonts w:ascii="Nunito" w:hAnsi="Nunito"/>
          <w:sz w:val="24"/>
          <w:szCs w:val="24"/>
        </w:rPr>
      </w:pPr>
      <w:r>
        <w:rPr>
          <w:rFonts w:ascii="Nunito" w:hAnsi="Nunito"/>
          <w:sz w:val="24"/>
          <w:szCs w:val="24"/>
        </w:rPr>
        <w:t xml:space="preserve">Abigail </w:t>
      </w:r>
      <w:proofErr w:type="spellStart"/>
      <w:r>
        <w:rPr>
          <w:rFonts w:ascii="Nunito" w:hAnsi="Nunito"/>
          <w:sz w:val="24"/>
          <w:szCs w:val="24"/>
        </w:rPr>
        <w:t>Mcguire</w:t>
      </w:r>
      <w:proofErr w:type="spellEnd"/>
      <w:r>
        <w:rPr>
          <w:rFonts w:ascii="Nunito" w:hAnsi="Nunito"/>
          <w:sz w:val="24"/>
          <w:szCs w:val="24"/>
        </w:rPr>
        <w:t xml:space="preserve"> (Tenancy Services Team Manager)</w:t>
      </w:r>
    </w:p>
    <w:p w14:paraId="04A5DD5A" w14:textId="77777777" w:rsidR="006E1543" w:rsidRDefault="006E1543" w:rsidP="003A3B79">
      <w:pPr>
        <w:pStyle w:val="NoSpacing"/>
        <w:rPr>
          <w:rFonts w:ascii="Nunito" w:hAnsi="Nunito"/>
          <w:sz w:val="24"/>
          <w:szCs w:val="24"/>
        </w:rPr>
      </w:pPr>
    </w:p>
    <w:p w14:paraId="51527E0D" w14:textId="6EE896F3" w:rsidR="00FB5FC8" w:rsidRPr="00FB5FC8" w:rsidRDefault="00FB5FC8" w:rsidP="003A3B79">
      <w:pPr>
        <w:pStyle w:val="NoSpacing"/>
        <w:rPr>
          <w:rFonts w:ascii="Nunito" w:hAnsi="Nunito" w:cs="Tahoma"/>
          <w:bCs/>
          <w:color w:val="7030A0"/>
          <w:sz w:val="36"/>
          <w:szCs w:val="36"/>
          <w:u w:val="single"/>
        </w:rPr>
      </w:pPr>
      <w:r w:rsidRPr="00FB5FC8">
        <w:rPr>
          <w:rFonts w:ascii="Nunito" w:hAnsi="Nunito" w:cs="Tahoma"/>
          <w:bCs/>
          <w:color w:val="7030A0"/>
          <w:sz w:val="36"/>
          <w:szCs w:val="36"/>
          <w:u w:val="single"/>
        </w:rPr>
        <w:t xml:space="preserve">Minutes </w:t>
      </w:r>
    </w:p>
    <w:p w14:paraId="08C7BB3A" w14:textId="2AC36BA0" w:rsidR="003A3B79" w:rsidRDefault="006E1543" w:rsidP="00327438">
      <w:pPr>
        <w:pStyle w:val="NoSpacing"/>
        <w:rPr>
          <w:rFonts w:ascii="Nunito" w:hAnsi="Nunito" w:cs="Tahoma"/>
          <w:bCs/>
          <w:sz w:val="32"/>
          <w:szCs w:val="32"/>
        </w:rPr>
      </w:pPr>
      <w:r>
        <w:rPr>
          <w:rFonts w:ascii="Nunito" w:hAnsi="Nunito"/>
          <w:sz w:val="24"/>
          <w:szCs w:val="24"/>
        </w:rPr>
        <w:t>Alexandra Maxwell</w:t>
      </w:r>
    </w:p>
    <w:p w14:paraId="07A9FFCA" w14:textId="77777777" w:rsidR="007B4DF3" w:rsidRDefault="007B4DF3" w:rsidP="00987EE2">
      <w:pPr>
        <w:pStyle w:val="NoSpacing"/>
        <w:rPr>
          <w:rFonts w:ascii="Nunito" w:hAnsi="Nunito" w:cs="Tahoma"/>
          <w:bCs/>
          <w:sz w:val="32"/>
          <w:szCs w:val="32"/>
        </w:rPr>
      </w:pPr>
    </w:p>
    <w:p w14:paraId="7D09C85E" w14:textId="77777777" w:rsidR="005503E8" w:rsidRDefault="005503E8" w:rsidP="00987EE2">
      <w:pPr>
        <w:pStyle w:val="NoSpacing"/>
        <w:rPr>
          <w:rFonts w:ascii="Nunito" w:hAnsi="Nunito" w:cs="Tahoma"/>
          <w:bCs/>
          <w:sz w:val="32"/>
          <w:szCs w:val="32"/>
        </w:rPr>
      </w:pPr>
    </w:p>
    <w:p w14:paraId="156BE161" w14:textId="77777777" w:rsidR="005503E8" w:rsidRDefault="005503E8" w:rsidP="00987EE2">
      <w:pPr>
        <w:pStyle w:val="NoSpacing"/>
        <w:rPr>
          <w:rFonts w:ascii="Nunito" w:hAnsi="Nunito" w:cs="Tahoma"/>
          <w:bCs/>
          <w:sz w:val="32"/>
          <w:szCs w:val="32"/>
        </w:rPr>
      </w:pPr>
    </w:p>
    <w:p w14:paraId="151F93D4" w14:textId="77777777" w:rsidR="00C85D54" w:rsidRDefault="00C85D54" w:rsidP="00987EE2">
      <w:pPr>
        <w:pStyle w:val="NoSpacing"/>
        <w:rPr>
          <w:rFonts w:ascii="Nunito" w:hAnsi="Nunito" w:cs="Tahoma"/>
          <w:bCs/>
          <w:sz w:val="32"/>
          <w:szCs w:val="32"/>
        </w:rPr>
      </w:pPr>
    </w:p>
    <w:p w14:paraId="25F2EA1E" w14:textId="77777777" w:rsidR="00C85D54" w:rsidRDefault="00C85D54" w:rsidP="00987EE2">
      <w:pPr>
        <w:pStyle w:val="NoSpacing"/>
        <w:rPr>
          <w:rFonts w:ascii="Nunito" w:hAnsi="Nunito" w:cs="Tahoma"/>
          <w:bCs/>
          <w:sz w:val="32"/>
          <w:szCs w:val="32"/>
        </w:rPr>
      </w:pPr>
    </w:p>
    <w:p w14:paraId="38F9B940" w14:textId="77777777" w:rsidR="00C85D54" w:rsidRDefault="00C85D54" w:rsidP="00987EE2">
      <w:pPr>
        <w:pStyle w:val="NoSpacing"/>
        <w:rPr>
          <w:rFonts w:ascii="Nunito" w:hAnsi="Nunito" w:cs="Tahoma"/>
          <w:bCs/>
          <w:sz w:val="32"/>
          <w:szCs w:val="32"/>
        </w:rPr>
      </w:pPr>
    </w:p>
    <w:p w14:paraId="6799128B" w14:textId="77777777" w:rsidR="00C85D54" w:rsidRDefault="00C85D54" w:rsidP="00987EE2">
      <w:pPr>
        <w:pStyle w:val="NoSpacing"/>
        <w:rPr>
          <w:rFonts w:ascii="Nunito" w:hAnsi="Nunito" w:cs="Tahoma"/>
          <w:bCs/>
          <w:sz w:val="32"/>
          <w:szCs w:val="32"/>
        </w:rPr>
      </w:pPr>
    </w:p>
    <w:p w14:paraId="544738D7" w14:textId="77777777" w:rsidR="005503E8" w:rsidRPr="00826628" w:rsidRDefault="005503E8" w:rsidP="00987EE2">
      <w:pPr>
        <w:pStyle w:val="NoSpacing"/>
        <w:rPr>
          <w:rFonts w:ascii="Nunito" w:hAnsi="Nunito" w:cs="Tahoma"/>
          <w:bCs/>
          <w:sz w:val="28"/>
          <w:szCs w:val="28"/>
        </w:rPr>
      </w:pPr>
    </w:p>
    <w:p w14:paraId="20CB684F" w14:textId="2DBE1D6C" w:rsidR="00C7282B" w:rsidRPr="00826628" w:rsidRDefault="00C7282B" w:rsidP="00826628">
      <w:pPr>
        <w:pStyle w:val="NoSpacing"/>
        <w:rPr>
          <w:rStyle w:val="MiniHeaderText"/>
          <w:rFonts w:ascii="Nunito" w:hAnsi="Nunito" w:cs="Tahoma"/>
          <w:bCs/>
          <w:color w:val="auto"/>
          <w:sz w:val="28"/>
          <w:szCs w:val="28"/>
        </w:rPr>
      </w:pPr>
      <w:r w:rsidRPr="00826628">
        <w:rPr>
          <w:rStyle w:val="MiniHeaderText"/>
          <w:rFonts w:ascii="Nunito" w:hAnsi="Nunito" w:cs="Nunito"/>
          <w:color w:val="7D4196"/>
          <w:sz w:val="36"/>
          <w:szCs w:val="36"/>
          <w:u w:val="single"/>
        </w:rPr>
        <w:lastRenderedPageBreak/>
        <w:t>Welcome Introduction</w:t>
      </w:r>
    </w:p>
    <w:p w14:paraId="6C22270C" w14:textId="77777777" w:rsidR="00E54170" w:rsidRPr="00477D90" w:rsidRDefault="00E54170" w:rsidP="00477D90">
      <w:pPr>
        <w:pStyle w:val="NoSpacing"/>
        <w:rPr>
          <w:rFonts w:ascii="Nunito" w:hAnsi="Nunito" w:cs="Tahoma"/>
          <w:bCs/>
          <w:sz w:val="28"/>
          <w:szCs w:val="28"/>
        </w:rPr>
      </w:pPr>
    </w:p>
    <w:p w14:paraId="0C918B52" w14:textId="4A6C86B6" w:rsidR="00B6349F" w:rsidRDefault="00B6349F" w:rsidP="00AC0122">
      <w:pPr>
        <w:rPr>
          <w:rFonts w:ascii="Nunito" w:hAnsi="Nunito"/>
          <w:sz w:val="24"/>
          <w:szCs w:val="24"/>
        </w:rPr>
      </w:pPr>
      <w:r w:rsidRPr="00AC0122">
        <w:rPr>
          <w:rFonts w:ascii="Nunito" w:hAnsi="Nunito"/>
          <w:sz w:val="24"/>
          <w:szCs w:val="24"/>
        </w:rPr>
        <w:t>There was a warm welcome</w:t>
      </w:r>
      <w:r w:rsidR="00FB5FC8" w:rsidRPr="00AC0122">
        <w:rPr>
          <w:rFonts w:ascii="Nunito" w:hAnsi="Nunito"/>
          <w:sz w:val="24"/>
          <w:szCs w:val="24"/>
        </w:rPr>
        <w:t xml:space="preserve"> </w:t>
      </w:r>
      <w:r w:rsidR="006E1543">
        <w:rPr>
          <w:rFonts w:ascii="Nunito" w:hAnsi="Nunito"/>
          <w:sz w:val="24"/>
          <w:szCs w:val="24"/>
        </w:rPr>
        <w:t>to everyone and especially new Housing Services Assistant Nicola and new My Home Group member Emily! Emily said we have got her for life!</w:t>
      </w:r>
    </w:p>
    <w:p w14:paraId="4E58C2AD" w14:textId="0B660D00" w:rsidR="007B6A10" w:rsidRDefault="006E1543" w:rsidP="00E54170">
      <w:pPr>
        <w:rPr>
          <w:rFonts w:ascii="Nunito" w:hAnsi="Nunito"/>
          <w:sz w:val="24"/>
          <w:szCs w:val="24"/>
        </w:rPr>
      </w:pPr>
      <w:r>
        <w:rPr>
          <w:rFonts w:ascii="Nunito" w:hAnsi="Nunito"/>
          <w:sz w:val="24"/>
          <w:szCs w:val="24"/>
        </w:rPr>
        <w:t>Abby gave an overview of what the My Home Group is all about so Emily and Nicola knew what to expect. Wendy and Emily realised that they knew each other years ago so it was lovely that they were able to meet up again. It was explained that a lot of the regular members could not attend due to Christmas commitments and bad weather etc.</w:t>
      </w:r>
      <w:r w:rsidR="00C85D54">
        <w:rPr>
          <w:rFonts w:ascii="Nunito" w:hAnsi="Nunito"/>
          <w:sz w:val="24"/>
          <w:szCs w:val="24"/>
        </w:rPr>
        <w:t xml:space="preserve"> Wendy and Martin both came along in a Christmas jumper and Martin told us all about how he is performing in the panto this coming Friday! We are all looking forward to seeing him perform!</w:t>
      </w:r>
    </w:p>
    <w:p w14:paraId="05082D6B" w14:textId="23E5CCE8" w:rsidR="007B6A10" w:rsidRDefault="000E0B4D" w:rsidP="007B6A10">
      <w:pPr>
        <w:pStyle w:val="NoSpacing"/>
        <w:rPr>
          <w:rStyle w:val="MiniHeaderText"/>
          <w:rFonts w:ascii="Nunito" w:hAnsi="Nunito" w:cs="Nunito"/>
          <w:color w:val="7D4196"/>
          <w:sz w:val="36"/>
          <w:szCs w:val="36"/>
          <w:u w:val="single"/>
        </w:rPr>
      </w:pPr>
      <w:r>
        <w:rPr>
          <w:rStyle w:val="MiniHeaderText"/>
          <w:rFonts w:ascii="Nunito" w:hAnsi="Nunito" w:cs="Nunito"/>
          <w:color w:val="7D4196"/>
          <w:sz w:val="36"/>
          <w:szCs w:val="36"/>
          <w:u w:val="single"/>
        </w:rPr>
        <w:t>How do we set our rents? – rent consultation discussion</w:t>
      </w:r>
    </w:p>
    <w:p w14:paraId="07B188B8" w14:textId="77777777" w:rsidR="000E0B4D" w:rsidRPr="00946F6F" w:rsidRDefault="000E0B4D" w:rsidP="007B6A10">
      <w:pPr>
        <w:pStyle w:val="NoSpacing"/>
        <w:rPr>
          <w:rStyle w:val="MiniHeaderText"/>
          <w:rFonts w:ascii="Nunito" w:hAnsi="Nunito" w:cs="Nunito"/>
          <w:color w:val="7D4196"/>
          <w:sz w:val="36"/>
          <w:szCs w:val="36"/>
          <w:u w:val="single"/>
        </w:rPr>
      </w:pPr>
    </w:p>
    <w:p w14:paraId="722BACCC" w14:textId="513329F4" w:rsidR="003B258F" w:rsidRDefault="00C3425A" w:rsidP="00E54170">
      <w:pPr>
        <w:rPr>
          <w:rFonts w:ascii="Nunito" w:hAnsi="Nunito"/>
          <w:sz w:val="24"/>
          <w:szCs w:val="24"/>
        </w:rPr>
      </w:pPr>
      <w:r>
        <w:rPr>
          <w:rFonts w:ascii="Nunito" w:hAnsi="Nunito"/>
          <w:sz w:val="24"/>
          <w:szCs w:val="24"/>
        </w:rPr>
        <w:t xml:space="preserve">Rent consultation was </w:t>
      </w:r>
      <w:r w:rsidR="006F6ED3">
        <w:rPr>
          <w:rFonts w:ascii="Nunito" w:hAnsi="Nunito"/>
          <w:sz w:val="24"/>
          <w:szCs w:val="24"/>
        </w:rPr>
        <w:t>discussed. This is something we do every year. It was then explained why rent goes up yearly</w:t>
      </w:r>
      <w:r w:rsidR="003B258F">
        <w:rPr>
          <w:rFonts w:ascii="Nunito" w:hAnsi="Nunito"/>
          <w:sz w:val="24"/>
          <w:szCs w:val="24"/>
        </w:rPr>
        <w:t>, inflation, void costs, etc.</w:t>
      </w:r>
      <w:r w:rsidR="007E52D2">
        <w:rPr>
          <w:rFonts w:ascii="Nunito" w:hAnsi="Nunito"/>
          <w:sz w:val="24"/>
          <w:szCs w:val="24"/>
        </w:rPr>
        <w:t xml:space="preserve"> We asked member</w:t>
      </w:r>
      <w:r w:rsidR="002C5C82">
        <w:rPr>
          <w:rFonts w:ascii="Nunito" w:hAnsi="Nunito"/>
          <w:sz w:val="24"/>
          <w:szCs w:val="24"/>
        </w:rPr>
        <w:t>s</w:t>
      </w:r>
      <w:r w:rsidR="007E52D2">
        <w:rPr>
          <w:rFonts w:ascii="Nunito" w:hAnsi="Nunito"/>
          <w:sz w:val="24"/>
          <w:szCs w:val="24"/>
        </w:rPr>
        <w:t xml:space="preserve"> if there </w:t>
      </w:r>
      <w:r w:rsidR="006766EF">
        <w:rPr>
          <w:rFonts w:ascii="Nunito" w:hAnsi="Nunito"/>
          <w:sz w:val="24"/>
          <w:szCs w:val="24"/>
        </w:rPr>
        <w:t>were</w:t>
      </w:r>
      <w:r w:rsidR="007E52D2">
        <w:rPr>
          <w:rFonts w:ascii="Nunito" w:hAnsi="Nunito"/>
          <w:sz w:val="24"/>
          <w:szCs w:val="24"/>
        </w:rPr>
        <w:t xml:space="preserve"> any other costs </w:t>
      </w:r>
      <w:r w:rsidR="004F2FDC">
        <w:rPr>
          <w:rFonts w:ascii="Nunito" w:hAnsi="Nunito"/>
          <w:sz w:val="24"/>
          <w:szCs w:val="24"/>
        </w:rPr>
        <w:t xml:space="preserve">they can think of – Emily said gardens </w:t>
      </w:r>
      <w:proofErr w:type="spellStart"/>
      <w:r w:rsidR="004F2FDC">
        <w:rPr>
          <w:rFonts w:ascii="Nunito" w:hAnsi="Nunito"/>
          <w:sz w:val="24"/>
          <w:szCs w:val="24"/>
        </w:rPr>
        <w:t>ie</w:t>
      </w:r>
      <w:proofErr w:type="spellEnd"/>
      <w:r w:rsidR="004F2FDC">
        <w:rPr>
          <w:rFonts w:ascii="Nunito" w:hAnsi="Nunito"/>
          <w:sz w:val="24"/>
          <w:szCs w:val="24"/>
        </w:rPr>
        <w:t xml:space="preserve"> </w:t>
      </w:r>
      <w:r w:rsidR="00FD5B50">
        <w:rPr>
          <w:rFonts w:ascii="Nunito" w:hAnsi="Nunito"/>
          <w:sz w:val="24"/>
          <w:szCs w:val="24"/>
        </w:rPr>
        <w:t xml:space="preserve">service charges. Abby explained we do this differently </w:t>
      </w:r>
      <w:r w:rsidR="009E06FF">
        <w:rPr>
          <w:rFonts w:ascii="Nunito" w:hAnsi="Nunito"/>
          <w:sz w:val="24"/>
          <w:szCs w:val="24"/>
        </w:rPr>
        <w:t xml:space="preserve">– increased based on what it </w:t>
      </w:r>
      <w:r w:rsidR="005E03D5">
        <w:rPr>
          <w:rFonts w:ascii="Nunito" w:hAnsi="Nunito"/>
          <w:sz w:val="24"/>
          <w:szCs w:val="24"/>
        </w:rPr>
        <w:t xml:space="preserve">cost us the previous year whereas rent is percentage. </w:t>
      </w:r>
      <w:r w:rsidR="005E70F4">
        <w:rPr>
          <w:rFonts w:ascii="Nunito" w:hAnsi="Nunito"/>
          <w:sz w:val="24"/>
          <w:szCs w:val="24"/>
        </w:rPr>
        <w:t>We asked members what they thought about the increase, they thought it was fair.</w:t>
      </w:r>
    </w:p>
    <w:p w14:paraId="7A5196D9" w14:textId="5DA0FB50" w:rsidR="003023BA" w:rsidRDefault="003023BA" w:rsidP="00E54170">
      <w:pPr>
        <w:rPr>
          <w:rFonts w:ascii="Nunito" w:hAnsi="Nunito"/>
          <w:sz w:val="24"/>
          <w:szCs w:val="24"/>
        </w:rPr>
      </w:pPr>
      <w:r>
        <w:rPr>
          <w:rFonts w:ascii="Nunito" w:hAnsi="Nunito"/>
          <w:sz w:val="24"/>
          <w:szCs w:val="24"/>
        </w:rPr>
        <w:t>A discussion about how we set rents was had. We explained how we spend every £1</w:t>
      </w:r>
      <w:r w:rsidR="00DE5E36">
        <w:rPr>
          <w:rFonts w:ascii="Nunito" w:hAnsi="Nunito"/>
          <w:sz w:val="24"/>
          <w:szCs w:val="24"/>
        </w:rPr>
        <w:t xml:space="preserve">. Members had an idea for next year – looking at rent consultation letter </w:t>
      </w:r>
      <w:r w:rsidR="003E4425">
        <w:rPr>
          <w:rFonts w:ascii="Nunito" w:hAnsi="Nunito"/>
          <w:sz w:val="24"/>
          <w:szCs w:val="24"/>
        </w:rPr>
        <w:t>and seeing what we like about it and what we would change.</w:t>
      </w:r>
    </w:p>
    <w:p w14:paraId="393C242E" w14:textId="09D730BA" w:rsidR="00A366EA" w:rsidRDefault="000E0B4D" w:rsidP="00A366EA">
      <w:pPr>
        <w:rPr>
          <w:rFonts w:ascii="Nunito" w:hAnsi="Nunito" w:cs="Nunito"/>
          <w:noProof/>
          <w:color w:val="7D4196"/>
          <w:sz w:val="36"/>
          <w:szCs w:val="36"/>
          <w:u w:val="single"/>
        </w:rPr>
      </w:pPr>
      <w:r>
        <w:rPr>
          <w:rFonts w:ascii="Nunito" w:hAnsi="Nunito" w:cs="Nunito"/>
          <w:noProof/>
          <w:color w:val="7D4196"/>
          <w:sz w:val="36"/>
          <w:szCs w:val="36"/>
          <w:u w:val="single"/>
        </w:rPr>
        <w:t>My Home Group Constitution</w:t>
      </w:r>
    </w:p>
    <w:p w14:paraId="66E9FE03" w14:textId="6D7BA8EB" w:rsidR="00141F7B" w:rsidRPr="00DC6ECA" w:rsidRDefault="00141F7B" w:rsidP="00A366EA">
      <w:pPr>
        <w:rPr>
          <w:rFonts w:ascii="Nunito" w:hAnsi="Nunito" w:cs="Nunito"/>
          <w:noProof/>
          <w:sz w:val="24"/>
          <w:szCs w:val="24"/>
        </w:rPr>
      </w:pPr>
      <w:r w:rsidRPr="00DC6ECA">
        <w:rPr>
          <w:rFonts w:ascii="Nunito" w:hAnsi="Nunito" w:cs="Nunito"/>
          <w:noProof/>
          <w:sz w:val="24"/>
          <w:szCs w:val="24"/>
        </w:rPr>
        <w:t>We then had a review of the My Home Gro</w:t>
      </w:r>
      <w:r w:rsidR="006E3DD2" w:rsidRPr="00DC6ECA">
        <w:rPr>
          <w:rFonts w:ascii="Nunito" w:hAnsi="Nunito" w:cs="Nunito"/>
          <w:noProof/>
          <w:sz w:val="24"/>
          <w:szCs w:val="24"/>
        </w:rPr>
        <w:t>up Constitution.</w:t>
      </w:r>
    </w:p>
    <w:p w14:paraId="7D327B6E" w14:textId="15ED21A4" w:rsidR="00EA2F46" w:rsidRPr="00DC6ECA" w:rsidRDefault="00EA2F46" w:rsidP="00A366EA">
      <w:pPr>
        <w:rPr>
          <w:rFonts w:ascii="Nunito" w:hAnsi="Nunito" w:cs="Nunito"/>
          <w:noProof/>
          <w:sz w:val="24"/>
          <w:szCs w:val="24"/>
        </w:rPr>
      </w:pPr>
      <w:r w:rsidRPr="00DC6ECA">
        <w:rPr>
          <w:rFonts w:ascii="Nunito" w:hAnsi="Nunito" w:cs="Nunito"/>
          <w:noProof/>
          <w:sz w:val="24"/>
          <w:szCs w:val="24"/>
        </w:rPr>
        <w:t>We then reviewed each section seperately.</w:t>
      </w:r>
    </w:p>
    <w:p w14:paraId="2EE653FC" w14:textId="69025918" w:rsidR="00DF66F1" w:rsidRDefault="00DF66F1" w:rsidP="00DF66F1">
      <w:pPr>
        <w:pStyle w:val="ListParagraph"/>
        <w:numPr>
          <w:ilvl w:val="0"/>
          <w:numId w:val="9"/>
        </w:numPr>
        <w:rPr>
          <w:rFonts w:ascii="Nunito" w:hAnsi="Nunito" w:cs="Nunito"/>
          <w:noProof/>
          <w:color w:val="7D4196"/>
          <w:sz w:val="36"/>
          <w:szCs w:val="36"/>
          <w:u w:val="single"/>
        </w:rPr>
      </w:pPr>
      <w:r>
        <w:rPr>
          <w:rFonts w:ascii="Nunito" w:hAnsi="Nunito" w:cs="Nunito"/>
          <w:noProof/>
          <w:color w:val="7D4196"/>
          <w:sz w:val="36"/>
          <w:szCs w:val="36"/>
          <w:u w:val="single"/>
        </w:rPr>
        <w:t>Name</w:t>
      </w:r>
    </w:p>
    <w:p w14:paraId="781E58E6" w14:textId="63EDC6E9" w:rsidR="00DF66F1" w:rsidRPr="00DC6ECA" w:rsidRDefault="00DF66F1" w:rsidP="00DF66F1">
      <w:pPr>
        <w:pStyle w:val="ListParagraph"/>
        <w:numPr>
          <w:ilvl w:val="0"/>
          <w:numId w:val="9"/>
        </w:numPr>
        <w:rPr>
          <w:rFonts w:ascii="Nunito" w:hAnsi="Nunito" w:cs="Nunito"/>
          <w:noProof/>
          <w:sz w:val="24"/>
          <w:szCs w:val="24"/>
        </w:rPr>
      </w:pPr>
      <w:r w:rsidRPr="00DC6ECA">
        <w:rPr>
          <w:rFonts w:ascii="Nunito" w:hAnsi="Nunito" w:cs="Nunito"/>
          <w:noProof/>
          <w:sz w:val="24"/>
          <w:szCs w:val="24"/>
        </w:rPr>
        <w:t>Liked the name of constituiton</w:t>
      </w:r>
    </w:p>
    <w:p w14:paraId="4E56065F" w14:textId="10B868FF" w:rsidR="00DF66F1" w:rsidRPr="00DC6ECA" w:rsidRDefault="00DF66F1" w:rsidP="00DF66F1">
      <w:pPr>
        <w:pStyle w:val="ListParagraph"/>
        <w:numPr>
          <w:ilvl w:val="0"/>
          <w:numId w:val="9"/>
        </w:numPr>
        <w:rPr>
          <w:rFonts w:ascii="Nunito" w:hAnsi="Nunito" w:cs="Nunito"/>
          <w:noProof/>
          <w:sz w:val="24"/>
          <w:szCs w:val="24"/>
        </w:rPr>
      </w:pPr>
      <w:r w:rsidRPr="00DC6ECA">
        <w:rPr>
          <w:rFonts w:ascii="Nunito" w:hAnsi="Nunito" w:cs="Nunito"/>
          <w:noProof/>
          <w:sz w:val="24"/>
          <w:szCs w:val="24"/>
        </w:rPr>
        <w:t>Liked the name of the group</w:t>
      </w:r>
    </w:p>
    <w:p w14:paraId="684871EF" w14:textId="72BF05C4" w:rsidR="00DF66F1" w:rsidRPr="00DC6ECA" w:rsidRDefault="00D72B8A" w:rsidP="00DF66F1">
      <w:pPr>
        <w:pStyle w:val="ListParagraph"/>
        <w:numPr>
          <w:ilvl w:val="0"/>
          <w:numId w:val="9"/>
        </w:numPr>
        <w:rPr>
          <w:rFonts w:ascii="Nunito" w:hAnsi="Nunito" w:cs="Nunito"/>
          <w:noProof/>
          <w:sz w:val="24"/>
          <w:szCs w:val="24"/>
        </w:rPr>
      </w:pPr>
      <w:r w:rsidRPr="00DC6ECA">
        <w:rPr>
          <w:rFonts w:ascii="Nunito" w:hAnsi="Nunito" w:cs="Nunito"/>
          <w:noProof/>
          <w:sz w:val="24"/>
          <w:szCs w:val="24"/>
        </w:rPr>
        <w:t>Want to add in, reliable,everyone can be a part of it</w:t>
      </w:r>
    </w:p>
    <w:p w14:paraId="1A6CB861" w14:textId="2EDB4F0E" w:rsidR="00D72B8A" w:rsidRPr="00DC6ECA" w:rsidRDefault="00D72B8A" w:rsidP="00DF66F1">
      <w:pPr>
        <w:pStyle w:val="ListParagraph"/>
        <w:numPr>
          <w:ilvl w:val="0"/>
          <w:numId w:val="9"/>
        </w:numPr>
        <w:rPr>
          <w:rFonts w:ascii="Nunito" w:hAnsi="Nunito" w:cs="Nunito"/>
          <w:noProof/>
          <w:sz w:val="24"/>
          <w:szCs w:val="24"/>
        </w:rPr>
      </w:pPr>
      <w:r w:rsidRPr="00DC6ECA">
        <w:rPr>
          <w:rFonts w:ascii="Nunito" w:hAnsi="Nunito" w:cs="Nunito"/>
          <w:noProof/>
          <w:sz w:val="24"/>
          <w:szCs w:val="24"/>
        </w:rPr>
        <w:t xml:space="preserve">Change name of section </w:t>
      </w:r>
      <w:r w:rsidR="0079368A" w:rsidRPr="00DC6ECA">
        <w:rPr>
          <w:rFonts w:ascii="Nunito" w:hAnsi="Nunito" w:cs="Nunito"/>
          <w:noProof/>
          <w:sz w:val="24"/>
          <w:szCs w:val="24"/>
        </w:rPr>
        <w:t>to Background</w:t>
      </w:r>
    </w:p>
    <w:p w14:paraId="75722D2D" w14:textId="65F91EA8" w:rsidR="0079368A" w:rsidRPr="00DC6ECA" w:rsidRDefault="0079368A" w:rsidP="0079368A">
      <w:pPr>
        <w:pStyle w:val="ListParagraph"/>
        <w:numPr>
          <w:ilvl w:val="0"/>
          <w:numId w:val="9"/>
        </w:numPr>
        <w:rPr>
          <w:rFonts w:ascii="Nunito" w:hAnsi="Nunito" w:cs="Nunito"/>
          <w:noProof/>
          <w:sz w:val="24"/>
          <w:szCs w:val="24"/>
        </w:rPr>
      </w:pPr>
      <w:r w:rsidRPr="00DC6ECA">
        <w:rPr>
          <w:rFonts w:ascii="Nunito" w:hAnsi="Nunito" w:cs="Nunito"/>
          <w:noProof/>
          <w:sz w:val="24"/>
          <w:szCs w:val="24"/>
        </w:rPr>
        <w:t>Add something about MHG being nationwide</w:t>
      </w:r>
    </w:p>
    <w:p w14:paraId="38EDC38D" w14:textId="3B0288E1" w:rsidR="0079368A" w:rsidRDefault="0079368A" w:rsidP="0079368A">
      <w:pPr>
        <w:rPr>
          <w:rFonts w:ascii="Nunito" w:hAnsi="Nunito" w:cs="Nunito"/>
          <w:noProof/>
          <w:color w:val="7D4196"/>
          <w:sz w:val="36"/>
          <w:szCs w:val="36"/>
          <w:u w:val="single"/>
        </w:rPr>
      </w:pPr>
      <w:r>
        <w:rPr>
          <w:rFonts w:ascii="Nunito" w:hAnsi="Nunito" w:cs="Nunito"/>
          <w:noProof/>
          <w:color w:val="7D4196"/>
          <w:sz w:val="36"/>
          <w:szCs w:val="36"/>
          <w:u w:val="single"/>
        </w:rPr>
        <w:lastRenderedPageBreak/>
        <w:t>Aims</w:t>
      </w:r>
    </w:p>
    <w:p w14:paraId="117C82FB" w14:textId="609E7824" w:rsidR="0079368A" w:rsidRPr="00DC6ECA" w:rsidRDefault="0079368A" w:rsidP="0079368A">
      <w:pPr>
        <w:pStyle w:val="ListParagraph"/>
        <w:numPr>
          <w:ilvl w:val="0"/>
          <w:numId w:val="10"/>
        </w:numPr>
        <w:rPr>
          <w:rFonts w:ascii="Nunito" w:hAnsi="Nunito" w:cs="Nunito"/>
          <w:noProof/>
          <w:sz w:val="24"/>
          <w:szCs w:val="24"/>
        </w:rPr>
      </w:pPr>
      <w:r w:rsidRPr="00DC6ECA">
        <w:rPr>
          <w:rFonts w:ascii="Nunito" w:hAnsi="Nunito" w:cs="Nunito"/>
          <w:noProof/>
          <w:sz w:val="24"/>
          <w:szCs w:val="24"/>
        </w:rPr>
        <w:t>To include meet and greets and service provided</w:t>
      </w:r>
      <w:r w:rsidR="0068667A" w:rsidRPr="00DC6ECA">
        <w:rPr>
          <w:rFonts w:ascii="Nunito" w:hAnsi="Nunito" w:cs="Nunito"/>
          <w:noProof/>
          <w:sz w:val="24"/>
          <w:szCs w:val="24"/>
        </w:rPr>
        <w:t>.</w:t>
      </w:r>
    </w:p>
    <w:p w14:paraId="185260F6" w14:textId="6CB68EBA" w:rsidR="003A1B81" w:rsidRDefault="003A1B81" w:rsidP="003A1B81">
      <w:pPr>
        <w:rPr>
          <w:rFonts w:ascii="Nunito" w:hAnsi="Nunito" w:cs="Nunito"/>
          <w:noProof/>
          <w:color w:val="7D4196"/>
          <w:sz w:val="36"/>
          <w:szCs w:val="36"/>
          <w:u w:val="single"/>
        </w:rPr>
      </w:pPr>
      <w:r>
        <w:rPr>
          <w:rFonts w:ascii="Nunito" w:hAnsi="Nunito" w:cs="Nunito"/>
          <w:noProof/>
          <w:color w:val="7D4196"/>
          <w:sz w:val="36"/>
          <w:szCs w:val="36"/>
          <w:u w:val="single"/>
        </w:rPr>
        <w:t>Membership</w:t>
      </w:r>
    </w:p>
    <w:p w14:paraId="1E689D55" w14:textId="1379DDF3" w:rsidR="003A1B81" w:rsidRPr="0068667A" w:rsidRDefault="003A1B81" w:rsidP="003A1B81">
      <w:pPr>
        <w:pStyle w:val="ListParagraph"/>
        <w:numPr>
          <w:ilvl w:val="0"/>
          <w:numId w:val="10"/>
        </w:numPr>
        <w:rPr>
          <w:rFonts w:ascii="Nunito" w:hAnsi="Nunito" w:cs="Nunito"/>
          <w:noProof/>
          <w:sz w:val="24"/>
          <w:szCs w:val="24"/>
        </w:rPr>
      </w:pPr>
      <w:r w:rsidRPr="0068667A">
        <w:rPr>
          <w:rFonts w:ascii="Nunito" w:hAnsi="Nunito" w:cs="Nunito"/>
          <w:noProof/>
          <w:sz w:val="24"/>
          <w:szCs w:val="24"/>
        </w:rPr>
        <w:t>Bit more easy read</w:t>
      </w:r>
    </w:p>
    <w:p w14:paraId="6CA825F7" w14:textId="39996B71" w:rsidR="003A1B81" w:rsidRPr="0068667A" w:rsidRDefault="003A1B81" w:rsidP="003A1B81">
      <w:pPr>
        <w:pStyle w:val="ListParagraph"/>
        <w:numPr>
          <w:ilvl w:val="0"/>
          <w:numId w:val="10"/>
        </w:numPr>
        <w:rPr>
          <w:rFonts w:ascii="Nunito" w:hAnsi="Nunito" w:cs="Nunito"/>
          <w:noProof/>
          <w:sz w:val="24"/>
          <w:szCs w:val="24"/>
        </w:rPr>
      </w:pPr>
      <w:r w:rsidRPr="0068667A">
        <w:rPr>
          <w:rFonts w:ascii="Nunito" w:hAnsi="Nunito" w:cs="Nunito"/>
          <w:noProof/>
          <w:sz w:val="24"/>
          <w:szCs w:val="24"/>
        </w:rPr>
        <w:t xml:space="preserve">To add in </w:t>
      </w:r>
      <w:r w:rsidR="0077304C" w:rsidRPr="0068667A">
        <w:rPr>
          <w:rFonts w:ascii="Nunito" w:hAnsi="Nunito" w:cs="Nunito"/>
          <w:noProof/>
          <w:sz w:val="24"/>
          <w:szCs w:val="24"/>
        </w:rPr>
        <w:t>– when you note interest you will be added to correspondence list, when you sign constituion you will become a member.</w:t>
      </w:r>
    </w:p>
    <w:p w14:paraId="6794E1C2" w14:textId="1C535F1D" w:rsidR="005314C5" w:rsidRPr="0068667A" w:rsidRDefault="005314C5" w:rsidP="003A1B81">
      <w:pPr>
        <w:pStyle w:val="ListParagraph"/>
        <w:numPr>
          <w:ilvl w:val="0"/>
          <w:numId w:val="10"/>
        </w:numPr>
        <w:rPr>
          <w:rFonts w:ascii="Nunito" w:hAnsi="Nunito" w:cs="Nunito"/>
          <w:noProof/>
          <w:sz w:val="24"/>
          <w:szCs w:val="24"/>
        </w:rPr>
      </w:pPr>
      <w:r w:rsidRPr="0068667A">
        <w:rPr>
          <w:rFonts w:ascii="Nunito" w:hAnsi="Nunito" w:cs="Nunito"/>
          <w:noProof/>
          <w:sz w:val="24"/>
          <w:szCs w:val="24"/>
        </w:rPr>
        <w:t>Possibily use word comittment</w:t>
      </w:r>
    </w:p>
    <w:p w14:paraId="280EA4AE" w14:textId="2373477F" w:rsidR="005314C5" w:rsidRPr="0068667A" w:rsidRDefault="005314C5" w:rsidP="003A1B81">
      <w:pPr>
        <w:pStyle w:val="ListParagraph"/>
        <w:numPr>
          <w:ilvl w:val="0"/>
          <w:numId w:val="10"/>
        </w:numPr>
        <w:rPr>
          <w:rFonts w:ascii="Nunito" w:hAnsi="Nunito" w:cs="Nunito"/>
          <w:noProof/>
          <w:sz w:val="24"/>
          <w:szCs w:val="24"/>
        </w:rPr>
      </w:pPr>
      <w:r w:rsidRPr="0068667A">
        <w:rPr>
          <w:rFonts w:ascii="Nunito" w:hAnsi="Nunito" w:cs="Nunito"/>
          <w:noProof/>
          <w:sz w:val="24"/>
          <w:szCs w:val="24"/>
        </w:rPr>
        <w:t xml:space="preserve">Add in – if </w:t>
      </w:r>
      <w:r w:rsidR="00E97AA0" w:rsidRPr="0068667A">
        <w:rPr>
          <w:rFonts w:ascii="Nunito" w:hAnsi="Nunito" w:cs="Nunito"/>
          <w:noProof/>
          <w:sz w:val="24"/>
          <w:szCs w:val="24"/>
        </w:rPr>
        <w:t>you want to be a member you must be comitted to attend all meetings. If you ca</w:t>
      </w:r>
      <w:r w:rsidR="00F1065C" w:rsidRPr="0068667A">
        <w:rPr>
          <w:rFonts w:ascii="Nunito" w:hAnsi="Nunito" w:cs="Nunito"/>
          <w:noProof/>
          <w:sz w:val="24"/>
          <w:szCs w:val="24"/>
        </w:rPr>
        <w:t xml:space="preserve">nt come let us know. If you havent been in a while we will check in on you </w:t>
      </w:r>
      <w:r w:rsidR="0092116F" w:rsidRPr="0068667A">
        <w:rPr>
          <w:rFonts w:ascii="Nunito" w:hAnsi="Nunito" w:cs="Nunito"/>
          <w:noProof/>
          <w:sz w:val="24"/>
          <w:szCs w:val="24"/>
        </w:rPr>
        <w:t>to make sure you are alright.</w:t>
      </w:r>
    </w:p>
    <w:p w14:paraId="158BE483" w14:textId="77777777" w:rsidR="0092116F" w:rsidRDefault="0092116F" w:rsidP="00BB4C7E">
      <w:pPr>
        <w:pStyle w:val="ListParagraph"/>
        <w:rPr>
          <w:rFonts w:ascii="Nunito" w:hAnsi="Nunito" w:cs="Nunito"/>
          <w:noProof/>
          <w:color w:val="7D4196"/>
          <w:sz w:val="36"/>
          <w:szCs w:val="36"/>
          <w:u w:val="single"/>
        </w:rPr>
      </w:pPr>
    </w:p>
    <w:p w14:paraId="3790F4B0" w14:textId="25842A63" w:rsidR="00BB4C7E" w:rsidRDefault="00BB4C7E" w:rsidP="00DC6ECA">
      <w:pPr>
        <w:pStyle w:val="ListParagraph"/>
        <w:rPr>
          <w:rFonts w:ascii="Nunito" w:hAnsi="Nunito" w:cs="Nunito"/>
          <w:noProof/>
          <w:color w:val="7D4196"/>
          <w:sz w:val="36"/>
          <w:szCs w:val="36"/>
          <w:u w:val="single"/>
        </w:rPr>
      </w:pPr>
      <w:r>
        <w:rPr>
          <w:rFonts w:ascii="Nunito" w:hAnsi="Nunito" w:cs="Nunito"/>
          <w:noProof/>
          <w:color w:val="7D4196"/>
          <w:sz w:val="36"/>
          <w:szCs w:val="36"/>
          <w:u w:val="single"/>
        </w:rPr>
        <w:t>Equality</w:t>
      </w:r>
    </w:p>
    <w:p w14:paraId="69919055" w14:textId="77777777" w:rsidR="00DC6ECA" w:rsidRPr="00DC6ECA" w:rsidRDefault="00DC6ECA" w:rsidP="00DC6ECA">
      <w:pPr>
        <w:pStyle w:val="ListParagraph"/>
        <w:rPr>
          <w:rFonts w:ascii="Nunito" w:hAnsi="Nunito" w:cs="Nunito"/>
          <w:noProof/>
          <w:color w:val="7D4196"/>
          <w:sz w:val="36"/>
          <w:szCs w:val="36"/>
          <w:u w:val="single"/>
        </w:rPr>
      </w:pPr>
    </w:p>
    <w:p w14:paraId="2BAE2AA9" w14:textId="26C8FF9E" w:rsidR="00955F6E" w:rsidRPr="00DC6ECA" w:rsidRDefault="00BB4C7E" w:rsidP="00955F6E">
      <w:pPr>
        <w:pStyle w:val="ListParagraph"/>
        <w:numPr>
          <w:ilvl w:val="0"/>
          <w:numId w:val="10"/>
        </w:numPr>
        <w:rPr>
          <w:rFonts w:ascii="Nunito" w:hAnsi="Nunito" w:cs="Nunito"/>
          <w:noProof/>
          <w:sz w:val="24"/>
          <w:szCs w:val="24"/>
        </w:rPr>
      </w:pPr>
      <w:r w:rsidRPr="0068667A">
        <w:rPr>
          <w:rFonts w:ascii="Nunito" w:hAnsi="Nunito" w:cs="Nunito"/>
          <w:noProof/>
          <w:sz w:val="24"/>
          <w:szCs w:val="24"/>
        </w:rPr>
        <w:t>Still relevant</w:t>
      </w:r>
      <w:r w:rsidR="00312FD4" w:rsidRPr="0068667A">
        <w:rPr>
          <w:rFonts w:ascii="Nunito" w:hAnsi="Nunito" w:cs="Nunito"/>
          <w:noProof/>
          <w:sz w:val="24"/>
          <w:szCs w:val="24"/>
        </w:rPr>
        <w:t xml:space="preserve"> – add in  - if there is a problem please speak to a member of staff.</w:t>
      </w:r>
    </w:p>
    <w:p w14:paraId="5577EF9A" w14:textId="673FC5F5" w:rsidR="00955F6E" w:rsidRDefault="00955F6E" w:rsidP="00955F6E">
      <w:pPr>
        <w:rPr>
          <w:rFonts w:ascii="Nunito" w:hAnsi="Nunito" w:cs="Nunito"/>
          <w:noProof/>
          <w:color w:val="7D4196"/>
          <w:sz w:val="36"/>
          <w:szCs w:val="36"/>
          <w:u w:val="single"/>
        </w:rPr>
      </w:pPr>
      <w:r>
        <w:rPr>
          <w:rFonts w:ascii="Nunito" w:hAnsi="Nunito" w:cs="Nunito"/>
          <w:noProof/>
          <w:color w:val="7D4196"/>
          <w:sz w:val="36"/>
          <w:szCs w:val="36"/>
          <w:u w:val="single"/>
        </w:rPr>
        <w:t>Meetings</w:t>
      </w:r>
    </w:p>
    <w:p w14:paraId="7DB42C37" w14:textId="229047E0" w:rsidR="00955F6E" w:rsidRPr="003112BA" w:rsidRDefault="00955F6E" w:rsidP="00955F6E">
      <w:pPr>
        <w:pStyle w:val="ListParagraph"/>
        <w:numPr>
          <w:ilvl w:val="0"/>
          <w:numId w:val="10"/>
        </w:numPr>
        <w:rPr>
          <w:rFonts w:ascii="Nunito" w:hAnsi="Nunito" w:cs="Nunito"/>
          <w:noProof/>
          <w:sz w:val="24"/>
          <w:szCs w:val="24"/>
        </w:rPr>
      </w:pPr>
      <w:r w:rsidRPr="003112BA">
        <w:rPr>
          <w:rFonts w:ascii="Nunito" w:hAnsi="Nunito" w:cs="Nunito"/>
          <w:noProof/>
          <w:sz w:val="24"/>
          <w:szCs w:val="24"/>
        </w:rPr>
        <w:t>Bottom part still the same</w:t>
      </w:r>
    </w:p>
    <w:p w14:paraId="7E2ADD4C" w14:textId="2BDA0985" w:rsidR="00955F6E" w:rsidRPr="003112BA" w:rsidRDefault="00955F6E" w:rsidP="00955F6E">
      <w:pPr>
        <w:pStyle w:val="ListParagraph"/>
        <w:numPr>
          <w:ilvl w:val="0"/>
          <w:numId w:val="10"/>
        </w:numPr>
        <w:rPr>
          <w:rFonts w:ascii="Nunito" w:hAnsi="Nunito" w:cs="Nunito"/>
          <w:noProof/>
          <w:sz w:val="24"/>
          <w:szCs w:val="24"/>
        </w:rPr>
      </w:pPr>
      <w:r w:rsidRPr="003112BA">
        <w:rPr>
          <w:rFonts w:ascii="Nunito" w:hAnsi="Nunito" w:cs="Nunito"/>
          <w:noProof/>
          <w:sz w:val="24"/>
          <w:szCs w:val="24"/>
        </w:rPr>
        <w:t>Add in – various locations, one each month in different locations</w:t>
      </w:r>
      <w:r w:rsidR="00F24303" w:rsidRPr="003112BA">
        <w:rPr>
          <w:rFonts w:ascii="Nunito" w:hAnsi="Nunito" w:cs="Nunito"/>
          <w:noProof/>
          <w:sz w:val="24"/>
          <w:szCs w:val="24"/>
        </w:rPr>
        <w:t xml:space="preserve"> and we make sure these don’t clash with tag and board meetings.</w:t>
      </w:r>
    </w:p>
    <w:p w14:paraId="720E62DD" w14:textId="037DB28D" w:rsidR="00F24303" w:rsidRPr="003112BA" w:rsidRDefault="00F24303" w:rsidP="00F24303">
      <w:pPr>
        <w:rPr>
          <w:rFonts w:ascii="Nunito" w:hAnsi="Nunito" w:cs="Nunito"/>
          <w:noProof/>
          <w:sz w:val="24"/>
          <w:szCs w:val="24"/>
        </w:rPr>
      </w:pPr>
      <w:r w:rsidRPr="003112BA">
        <w:rPr>
          <w:rFonts w:ascii="Nunito" w:hAnsi="Nunito" w:cs="Nunito"/>
          <w:noProof/>
          <w:sz w:val="24"/>
          <w:szCs w:val="24"/>
        </w:rPr>
        <w:t>Add in an</w:t>
      </w:r>
      <w:r w:rsidR="006E0D6B" w:rsidRPr="003112BA">
        <w:rPr>
          <w:rFonts w:ascii="Nunito" w:hAnsi="Nunito" w:cs="Nunito"/>
          <w:noProof/>
          <w:sz w:val="24"/>
          <w:szCs w:val="24"/>
        </w:rPr>
        <w:t xml:space="preserve"> extra section on making sure everyones views are heard</w:t>
      </w:r>
      <w:r w:rsidR="00951CC5" w:rsidRPr="003112BA">
        <w:rPr>
          <w:rFonts w:ascii="Nunito" w:hAnsi="Nunito" w:cs="Nunito"/>
          <w:noProof/>
          <w:sz w:val="24"/>
          <w:szCs w:val="24"/>
        </w:rPr>
        <w:t xml:space="preserve"> and extra info on the MHG such as you get to meet staff, there is a social aspect of meeting new friends</w:t>
      </w:r>
      <w:r w:rsidR="009E2A59" w:rsidRPr="003112BA">
        <w:rPr>
          <w:rFonts w:ascii="Nunito" w:hAnsi="Nunito" w:cs="Nunito"/>
          <w:noProof/>
          <w:sz w:val="24"/>
          <w:szCs w:val="24"/>
        </w:rPr>
        <w:t xml:space="preserve"> and we have respect for each others views and opinions. </w:t>
      </w:r>
      <w:r w:rsidR="0054064D" w:rsidRPr="003112BA">
        <w:rPr>
          <w:rFonts w:ascii="Nunito" w:hAnsi="Nunito" w:cs="Nunito"/>
          <w:noProof/>
          <w:sz w:val="24"/>
          <w:szCs w:val="24"/>
        </w:rPr>
        <w:t>We respect other peoples privacy and we leave confidential discussions for the end.</w:t>
      </w:r>
      <w:r w:rsidR="00953981" w:rsidRPr="003112BA">
        <w:rPr>
          <w:rFonts w:ascii="Nunito" w:hAnsi="Nunito" w:cs="Nunito"/>
          <w:noProof/>
          <w:sz w:val="24"/>
          <w:szCs w:val="24"/>
        </w:rPr>
        <w:t xml:space="preserve"> This section is to be called Respect and Confidentiality.</w:t>
      </w:r>
    </w:p>
    <w:p w14:paraId="5301B656" w14:textId="42C726FC" w:rsidR="00953981" w:rsidRDefault="00953981" w:rsidP="00F24303">
      <w:pPr>
        <w:rPr>
          <w:rFonts w:ascii="Nunito" w:hAnsi="Nunito" w:cs="Nunito"/>
          <w:noProof/>
          <w:color w:val="7D4196"/>
          <w:sz w:val="36"/>
          <w:szCs w:val="36"/>
          <w:u w:val="single"/>
        </w:rPr>
      </w:pPr>
      <w:r>
        <w:rPr>
          <w:rFonts w:ascii="Nunito" w:hAnsi="Nunito" w:cs="Nunito"/>
          <w:noProof/>
          <w:color w:val="7D4196"/>
          <w:sz w:val="36"/>
          <w:szCs w:val="36"/>
          <w:u w:val="single"/>
        </w:rPr>
        <w:t>Agreement</w:t>
      </w:r>
    </w:p>
    <w:p w14:paraId="4DCD56EE" w14:textId="3A896833" w:rsidR="00953981" w:rsidRPr="003112BA" w:rsidRDefault="00DC0D6F" w:rsidP="00DC0D6F">
      <w:pPr>
        <w:pStyle w:val="ListParagraph"/>
        <w:numPr>
          <w:ilvl w:val="0"/>
          <w:numId w:val="11"/>
        </w:numPr>
        <w:rPr>
          <w:rFonts w:ascii="Nunito" w:hAnsi="Nunito" w:cs="Nunito"/>
          <w:noProof/>
          <w:sz w:val="24"/>
          <w:szCs w:val="24"/>
        </w:rPr>
      </w:pPr>
      <w:r w:rsidRPr="003112BA">
        <w:rPr>
          <w:rFonts w:ascii="Nunito" w:hAnsi="Nunito" w:cs="Nunito"/>
          <w:noProof/>
          <w:sz w:val="24"/>
          <w:szCs w:val="24"/>
        </w:rPr>
        <w:t>Created 2028</w:t>
      </w:r>
    </w:p>
    <w:p w14:paraId="7C80CF18" w14:textId="2CD1AE9E" w:rsidR="00DC0D6F" w:rsidRPr="003112BA" w:rsidRDefault="00DC0D6F" w:rsidP="00DC0D6F">
      <w:pPr>
        <w:pStyle w:val="ListParagraph"/>
        <w:numPr>
          <w:ilvl w:val="0"/>
          <w:numId w:val="11"/>
        </w:numPr>
        <w:rPr>
          <w:rFonts w:ascii="Nunito" w:hAnsi="Nunito" w:cs="Nunito"/>
          <w:noProof/>
          <w:sz w:val="24"/>
          <w:szCs w:val="24"/>
        </w:rPr>
      </w:pPr>
      <w:r w:rsidRPr="003112BA">
        <w:rPr>
          <w:rFonts w:ascii="Nunito" w:hAnsi="Nunito" w:cs="Nunito"/>
          <w:noProof/>
          <w:sz w:val="24"/>
          <w:szCs w:val="24"/>
        </w:rPr>
        <w:t>Revised 2025</w:t>
      </w:r>
    </w:p>
    <w:p w14:paraId="311B3A40" w14:textId="3B13D591" w:rsidR="00DC0D6F" w:rsidRPr="003112BA" w:rsidRDefault="00DC0D6F" w:rsidP="00DC0D6F">
      <w:pPr>
        <w:pStyle w:val="ListParagraph"/>
        <w:numPr>
          <w:ilvl w:val="0"/>
          <w:numId w:val="11"/>
        </w:numPr>
        <w:rPr>
          <w:rFonts w:ascii="Nunito" w:hAnsi="Nunito" w:cs="Nunito"/>
          <w:noProof/>
          <w:sz w:val="24"/>
          <w:szCs w:val="24"/>
        </w:rPr>
      </w:pPr>
      <w:r w:rsidRPr="003112BA">
        <w:rPr>
          <w:rFonts w:ascii="Nunito" w:hAnsi="Nunito" w:cs="Nunito"/>
          <w:noProof/>
          <w:sz w:val="24"/>
          <w:szCs w:val="24"/>
        </w:rPr>
        <w:t>Agreed 2026 by all groups</w:t>
      </w:r>
    </w:p>
    <w:p w14:paraId="0756BED7" w14:textId="329A31EF" w:rsidR="00DC0D6F" w:rsidRPr="003112BA" w:rsidRDefault="00DC0D6F" w:rsidP="00DC0D6F">
      <w:pPr>
        <w:pStyle w:val="ListParagraph"/>
        <w:numPr>
          <w:ilvl w:val="0"/>
          <w:numId w:val="11"/>
        </w:numPr>
        <w:rPr>
          <w:rFonts w:ascii="Nunito" w:hAnsi="Nunito" w:cs="Nunito"/>
          <w:noProof/>
          <w:sz w:val="24"/>
          <w:szCs w:val="24"/>
        </w:rPr>
      </w:pPr>
      <w:r w:rsidRPr="003112BA">
        <w:rPr>
          <w:rFonts w:ascii="Nunito" w:hAnsi="Nunito" w:cs="Nunito"/>
          <w:noProof/>
          <w:sz w:val="24"/>
          <w:szCs w:val="24"/>
        </w:rPr>
        <w:t xml:space="preserve">Reviewed </w:t>
      </w:r>
      <w:r w:rsidR="003112BA" w:rsidRPr="003112BA">
        <w:rPr>
          <w:rFonts w:ascii="Nunito" w:hAnsi="Nunito" w:cs="Nunito"/>
          <w:noProof/>
          <w:sz w:val="24"/>
          <w:szCs w:val="24"/>
        </w:rPr>
        <w:t>every 3 years</w:t>
      </w:r>
    </w:p>
    <w:p w14:paraId="5250E8D4" w14:textId="1C4DB5BE" w:rsidR="003112BA" w:rsidRPr="003112BA" w:rsidRDefault="003112BA" w:rsidP="00DC0D6F">
      <w:pPr>
        <w:pStyle w:val="ListParagraph"/>
        <w:numPr>
          <w:ilvl w:val="0"/>
          <w:numId w:val="11"/>
        </w:numPr>
        <w:rPr>
          <w:rFonts w:ascii="Nunito" w:hAnsi="Nunito" w:cs="Nunito"/>
          <w:noProof/>
          <w:sz w:val="24"/>
          <w:szCs w:val="24"/>
        </w:rPr>
      </w:pPr>
      <w:r w:rsidRPr="003112BA">
        <w:rPr>
          <w:rFonts w:ascii="Nunito" w:hAnsi="Nunito" w:cs="Nunito"/>
          <w:noProof/>
          <w:sz w:val="24"/>
          <w:szCs w:val="24"/>
        </w:rPr>
        <w:t>Members resign every 3 years</w:t>
      </w:r>
    </w:p>
    <w:p w14:paraId="6ED3D18D" w14:textId="77777777" w:rsidR="00A366EA" w:rsidRDefault="00A366EA" w:rsidP="00A366EA">
      <w:pPr>
        <w:pStyle w:val="NoSpacing"/>
        <w:ind w:left="720"/>
        <w:rPr>
          <w:rFonts w:ascii="Nunito" w:hAnsi="Nunito" w:cs="Tahoma"/>
          <w:bCs/>
          <w:sz w:val="28"/>
          <w:szCs w:val="28"/>
        </w:rPr>
      </w:pPr>
    </w:p>
    <w:p w14:paraId="1C01ACAF" w14:textId="1F41513F" w:rsidR="00A366EA" w:rsidRDefault="006A2FEE" w:rsidP="00A366EA">
      <w:pPr>
        <w:rPr>
          <w:rStyle w:val="MiniHeaderText"/>
          <w:rFonts w:ascii="Nunito" w:hAnsi="Nunito" w:cs="Nunito"/>
          <w:color w:val="7D4196"/>
          <w:sz w:val="36"/>
          <w:szCs w:val="36"/>
          <w:u w:val="single"/>
        </w:rPr>
      </w:pPr>
      <w:r>
        <w:rPr>
          <w:rStyle w:val="MiniHeaderText"/>
          <w:rFonts w:ascii="Nunito" w:hAnsi="Nunito" w:cs="Nunito"/>
          <w:color w:val="7D4196"/>
          <w:sz w:val="36"/>
          <w:szCs w:val="36"/>
          <w:u w:val="single"/>
        </w:rPr>
        <w:t>My Home Group Review of the Year!</w:t>
      </w:r>
    </w:p>
    <w:p w14:paraId="62616FC7" w14:textId="6F6F4CC5" w:rsidR="00807673" w:rsidRPr="00B9035F" w:rsidRDefault="00297786" w:rsidP="00A366EA">
      <w:pPr>
        <w:rPr>
          <w:rStyle w:val="MiniHeaderText"/>
          <w:rFonts w:ascii="Nunito" w:hAnsi="Nunito" w:cs="Nunito"/>
          <w:color w:val="000000" w:themeColor="text1"/>
          <w:sz w:val="24"/>
          <w:szCs w:val="24"/>
        </w:rPr>
      </w:pPr>
      <w:r w:rsidRPr="00B9035F">
        <w:rPr>
          <w:rStyle w:val="MiniHeaderText"/>
          <w:rFonts w:ascii="Nunito" w:hAnsi="Nunito" w:cs="Nunito"/>
          <w:color w:val="000000" w:themeColor="text1"/>
          <w:sz w:val="24"/>
          <w:szCs w:val="24"/>
        </w:rPr>
        <w:t>Alexandra gave a</w:t>
      </w:r>
      <w:r w:rsidR="00C14DCD" w:rsidRPr="00B9035F">
        <w:rPr>
          <w:rStyle w:val="MiniHeaderText"/>
          <w:rFonts w:ascii="Nunito" w:hAnsi="Nunito" w:cs="Nunito"/>
          <w:color w:val="000000" w:themeColor="text1"/>
          <w:sz w:val="24"/>
          <w:szCs w:val="24"/>
        </w:rPr>
        <w:t xml:space="preserve"> slideshow presentation of pictures to show everything the MHG has been </w:t>
      </w:r>
      <w:r w:rsidR="002D00C6" w:rsidRPr="00B9035F">
        <w:rPr>
          <w:rStyle w:val="MiniHeaderText"/>
          <w:rFonts w:ascii="Nunito" w:hAnsi="Nunito" w:cs="Nunito"/>
          <w:color w:val="000000" w:themeColor="text1"/>
          <w:sz w:val="24"/>
          <w:szCs w:val="24"/>
        </w:rPr>
        <w:t>up to</w:t>
      </w:r>
      <w:r w:rsidR="00C14DCD" w:rsidRPr="00B9035F">
        <w:rPr>
          <w:rStyle w:val="MiniHeaderText"/>
          <w:rFonts w:ascii="Nunito" w:hAnsi="Nunito" w:cs="Nunito"/>
          <w:color w:val="000000" w:themeColor="text1"/>
          <w:sz w:val="24"/>
          <w:szCs w:val="24"/>
        </w:rPr>
        <w:t xml:space="preserve"> this year, all our new members and how much we have grown across many new locations</w:t>
      </w:r>
      <w:r w:rsidR="00E045EA" w:rsidRPr="00B9035F">
        <w:rPr>
          <w:rStyle w:val="MiniHeaderText"/>
          <w:rFonts w:ascii="Nunito" w:hAnsi="Nunito" w:cs="Nunito"/>
          <w:color w:val="000000" w:themeColor="text1"/>
          <w:sz w:val="24"/>
          <w:szCs w:val="24"/>
        </w:rPr>
        <w:t>, including virtually, Highlands, Stranraer, Falkirk while also keeping up meetings in Dumfries and Glasgow.</w:t>
      </w:r>
      <w:r w:rsidR="00786A95" w:rsidRPr="00B9035F">
        <w:rPr>
          <w:rStyle w:val="MiniHeaderText"/>
          <w:rFonts w:ascii="Nunito" w:hAnsi="Nunito" w:cs="Nunito"/>
          <w:color w:val="000000" w:themeColor="text1"/>
          <w:sz w:val="24"/>
          <w:szCs w:val="24"/>
        </w:rPr>
        <w:t xml:space="preserve"> Alexandra also showed a list of all the important topics the My Home Group have helped </w:t>
      </w:r>
      <w:r w:rsidR="00B9035F" w:rsidRPr="00B9035F">
        <w:rPr>
          <w:rStyle w:val="MiniHeaderText"/>
          <w:rFonts w:ascii="Nunito" w:hAnsi="Nunito" w:cs="Nunito"/>
          <w:color w:val="000000" w:themeColor="text1"/>
          <w:sz w:val="24"/>
          <w:szCs w:val="24"/>
        </w:rPr>
        <w:t xml:space="preserve">give us feedback on and how important that has been. The slideshow ended showing the My Home Group plans for 2026 which are very similar to 2025 to see how it goes the second year in a </w:t>
      </w:r>
      <w:r w:rsidR="008E2BA7" w:rsidRPr="00B9035F">
        <w:rPr>
          <w:rStyle w:val="MiniHeaderText"/>
          <w:rFonts w:ascii="Nunito" w:hAnsi="Nunito" w:cs="Nunito"/>
          <w:color w:val="000000" w:themeColor="text1"/>
          <w:sz w:val="24"/>
          <w:szCs w:val="24"/>
        </w:rPr>
        <w:t>row,</w:t>
      </w:r>
      <w:r w:rsidR="00B9035F" w:rsidRPr="00B9035F">
        <w:rPr>
          <w:rStyle w:val="MiniHeaderText"/>
          <w:rFonts w:ascii="Nunito" w:hAnsi="Nunito" w:cs="Nunito"/>
          <w:color w:val="000000" w:themeColor="text1"/>
          <w:sz w:val="24"/>
          <w:szCs w:val="24"/>
        </w:rPr>
        <w:t xml:space="preserve"> and we are also introducing meetings in Stirling!</w:t>
      </w:r>
    </w:p>
    <w:p w14:paraId="6AB4AF71" w14:textId="0B31C34A" w:rsidR="007B4DF3" w:rsidRPr="00826628" w:rsidRDefault="00786A95" w:rsidP="00C7282B">
      <w:pPr>
        <w:rPr>
          <w:rFonts w:ascii="Nunito" w:hAnsi="Nunito" w:cs="Nunito"/>
          <w:color w:val="7D4196"/>
          <w:sz w:val="36"/>
          <w:szCs w:val="36"/>
          <w:u w:val="single"/>
        </w:rPr>
      </w:pPr>
      <w:r>
        <w:rPr>
          <w:rStyle w:val="MiniHeaderText"/>
          <w:rFonts w:ascii="Nunito" w:hAnsi="Nunito" w:cs="Nunito"/>
          <w:color w:val="7D4196"/>
          <w:sz w:val="36"/>
          <w:szCs w:val="36"/>
          <w:u w:val="single"/>
        </w:rPr>
        <w:t>Quiz</w:t>
      </w:r>
    </w:p>
    <w:p w14:paraId="2F6FDD55" w14:textId="54C3AD3A" w:rsidR="00537FFC" w:rsidRPr="00826628" w:rsidRDefault="006E792E" w:rsidP="00C7282B">
      <w:pPr>
        <w:rPr>
          <w:rStyle w:val="MiniHeaderText"/>
          <w:rFonts w:ascii="Nunito" w:hAnsi="Nunito" w:cstheme="minorBidi"/>
          <w:color w:val="auto"/>
          <w:sz w:val="28"/>
          <w:szCs w:val="28"/>
        </w:rPr>
      </w:pPr>
      <w:r w:rsidRPr="00826628">
        <w:rPr>
          <w:rFonts w:ascii="Nunito" w:hAnsi="Nunito"/>
          <w:sz w:val="24"/>
          <w:szCs w:val="24"/>
        </w:rPr>
        <w:t>A</w:t>
      </w:r>
      <w:r w:rsidR="008F01D9">
        <w:rPr>
          <w:rFonts w:ascii="Nunito" w:hAnsi="Nunito"/>
          <w:sz w:val="24"/>
          <w:szCs w:val="24"/>
        </w:rPr>
        <w:t xml:space="preserve"> Christmas</w:t>
      </w:r>
      <w:r w:rsidR="00477D90">
        <w:rPr>
          <w:rFonts w:ascii="Nunito" w:hAnsi="Nunito"/>
          <w:sz w:val="24"/>
          <w:szCs w:val="24"/>
        </w:rPr>
        <w:t xml:space="preserve"> </w:t>
      </w:r>
      <w:r w:rsidRPr="00826628">
        <w:rPr>
          <w:rFonts w:ascii="Nunito" w:hAnsi="Nunito"/>
          <w:sz w:val="24"/>
          <w:szCs w:val="24"/>
        </w:rPr>
        <w:t xml:space="preserve">themed </w:t>
      </w:r>
      <w:r w:rsidR="008F01D9">
        <w:rPr>
          <w:rFonts w:ascii="Nunito" w:hAnsi="Nunito"/>
          <w:sz w:val="24"/>
          <w:szCs w:val="24"/>
        </w:rPr>
        <w:t xml:space="preserve">guess the movie </w:t>
      </w:r>
      <w:r w:rsidRPr="00826628">
        <w:rPr>
          <w:rFonts w:ascii="Nunito" w:hAnsi="Nunito"/>
          <w:sz w:val="24"/>
          <w:szCs w:val="24"/>
        </w:rPr>
        <w:t>quiz took place to insert some fun into the meeting after the discussions on very serious and important topics.</w:t>
      </w:r>
      <w:r w:rsidR="008F01D9">
        <w:rPr>
          <w:rFonts w:ascii="Nunito" w:hAnsi="Nunito"/>
          <w:sz w:val="24"/>
          <w:szCs w:val="24"/>
        </w:rPr>
        <w:t xml:space="preserve"> Everyone went home with a selection box </w:t>
      </w:r>
      <w:r w:rsidR="008F01D9" w:rsidRPr="008F01D9">
        <w:rPr>
          <mc:AlternateContent>
            <mc:Choice Requires="w16se">
              <w:rFonts w:ascii="Nunito" w:hAnsi="Nunito"/>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115C38C4" w14:textId="14A5A01F" w:rsidR="00C7282B" w:rsidRPr="00826628" w:rsidRDefault="00C7282B" w:rsidP="00C7282B">
      <w:pPr>
        <w:rPr>
          <w:rStyle w:val="MiniHeaderText"/>
          <w:rFonts w:ascii="Nunito" w:hAnsi="Nunito" w:cs="Nunito"/>
          <w:color w:val="7D4196"/>
          <w:sz w:val="36"/>
          <w:szCs w:val="36"/>
          <w:u w:val="single"/>
        </w:rPr>
      </w:pPr>
      <w:r w:rsidRPr="00826628">
        <w:rPr>
          <w:rStyle w:val="MiniHeaderText"/>
          <w:rFonts w:ascii="Nunito" w:hAnsi="Nunito" w:cs="Nunito"/>
          <w:color w:val="7D4196"/>
          <w:sz w:val="36"/>
          <w:szCs w:val="36"/>
          <w:u w:val="single"/>
        </w:rPr>
        <w:t>Next Meeting</w:t>
      </w:r>
      <w:r w:rsidR="00EB5402" w:rsidRPr="00826628">
        <w:rPr>
          <w:rFonts w:ascii="Nunito" w:hAnsi="Nunito"/>
          <w:noProof/>
        </w:rPr>
        <w:t xml:space="preserve"> </w:t>
      </w:r>
    </w:p>
    <w:p w14:paraId="63AA6B05" w14:textId="2BEEACB3" w:rsidR="00D035B3" w:rsidRPr="00826628" w:rsidRDefault="009F47C0" w:rsidP="008E1325">
      <w:pPr>
        <w:rPr>
          <w:rFonts w:ascii="Nunito" w:hAnsi="Nunito"/>
          <w:sz w:val="24"/>
          <w:szCs w:val="24"/>
        </w:rPr>
      </w:pPr>
      <w:bookmarkStart w:id="1" w:name="_Hlk155858935"/>
      <w:r w:rsidRPr="00826628">
        <w:rPr>
          <w:rFonts w:ascii="Nunito" w:hAnsi="Nunito"/>
          <w:sz w:val="24"/>
          <w:szCs w:val="24"/>
        </w:rPr>
        <w:t xml:space="preserve">The meeting </w:t>
      </w:r>
      <w:r w:rsidR="00C7282B" w:rsidRPr="00826628">
        <w:rPr>
          <w:rFonts w:ascii="Nunito" w:hAnsi="Nunito"/>
          <w:sz w:val="24"/>
          <w:szCs w:val="24"/>
        </w:rPr>
        <w:t>concluded</w:t>
      </w:r>
      <w:r w:rsidRPr="00826628">
        <w:rPr>
          <w:rFonts w:ascii="Nunito" w:hAnsi="Nunito"/>
          <w:sz w:val="24"/>
          <w:szCs w:val="24"/>
        </w:rPr>
        <w:t xml:space="preserve"> at </w:t>
      </w:r>
      <w:bookmarkEnd w:id="1"/>
      <w:r w:rsidR="00A65B4C">
        <w:rPr>
          <w:rFonts w:ascii="Nunito" w:hAnsi="Nunito"/>
          <w:sz w:val="24"/>
          <w:szCs w:val="24"/>
        </w:rPr>
        <w:t>1pm</w:t>
      </w:r>
    </w:p>
    <w:p w14:paraId="407C174A" w14:textId="036555C0" w:rsidR="00826628" w:rsidRPr="00826628" w:rsidRDefault="00826628" w:rsidP="008E1325">
      <w:pPr>
        <w:rPr>
          <w:rStyle w:val="MiniHeaderText"/>
          <w:rFonts w:ascii="Nunito" w:hAnsi="Nunito" w:cstheme="minorBidi"/>
          <w:color w:val="auto"/>
          <w:sz w:val="24"/>
          <w:szCs w:val="24"/>
        </w:rPr>
      </w:pPr>
      <w:r w:rsidRPr="00826628">
        <w:rPr>
          <w:rFonts w:ascii="Nunito" w:hAnsi="Nunito"/>
          <w:sz w:val="24"/>
          <w:szCs w:val="24"/>
        </w:rPr>
        <w:t xml:space="preserve">Next meeting </w:t>
      </w:r>
      <w:r w:rsidR="00023B3E">
        <w:rPr>
          <w:rFonts w:ascii="Nunito" w:hAnsi="Nunito"/>
          <w:sz w:val="24"/>
          <w:szCs w:val="24"/>
        </w:rPr>
        <w:t>to be held Spring 2026.</w:t>
      </w:r>
    </w:p>
    <w:p w14:paraId="543BF36E" w14:textId="77777777" w:rsidR="008E1325" w:rsidRPr="00410BD8" w:rsidRDefault="008E1325" w:rsidP="008E1325">
      <w:pPr>
        <w:rPr>
          <w:rFonts w:ascii="Nunito" w:hAnsi="Nunito"/>
          <w:color w:val="7D4196"/>
          <w:sz w:val="96"/>
          <w:szCs w:val="96"/>
        </w:rPr>
      </w:pPr>
      <w:r>
        <w:rPr>
          <w:rFonts w:ascii="Nunito" w:hAnsi="Nunito"/>
          <w:noProof/>
          <w:color w:val="7D4196"/>
          <w:sz w:val="96"/>
          <w:szCs w:val="96"/>
          <w:lang w:eastAsia="en-GB"/>
        </w:rPr>
        <mc:AlternateContent>
          <mc:Choice Requires="wps">
            <w:drawing>
              <wp:anchor distT="0" distB="0" distL="114300" distR="114300" simplePos="0" relativeHeight="251669504" behindDoc="0" locked="0" layoutInCell="1" allowOverlap="1" wp14:anchorId="34838BF7" wp14:editId="182377B6">
                <wp:simplePos x="0" y="0"/>
                <wp:positionH relativeFrom="margin">
                  <wp:align>left</wp:align>
                </wp:positionH>
                <wp:positionV relativeFrom="paragraph">
                  <wp:posOffset>347980</wp:posOffset>
                </wp:positionV>
                <wp:extent cx="6103620" cy="1097280"/>
                <wp:effectExtent l="19050" t="19050" r="11430" b="26670"/>
                <wp:wrapNone/>
                <wp:docPr id="14" name="Text Box 14"/>
                <wp:cNvGraphicFramePr/>
                <a:graphic xmlns:a="http://schemas.openxmlformats.org/drawingml/2006/main">
                  <a:graphicData uri="http://schemas.microsoft.com/office/word/2010/wordprocessingShape">
                    <wps:wsp>
                      <wps:cNvSpPr txBox="1"/>
                      <wps:spPr>
                        <a:xfrm>
                          <a:off x="0" y="0"/>
                          <a:ext cx="6103620" cy="1097280"/>
                        </a:xfrm>
                        <a:prstGeom prst="rect">
                          <a:avLst/>
                        </a:prstGeom>
                        <a:solidFill>
                          <a:schemeClr val="lt1"/>
                        </a:solidFill>
                        <a:ln w="38100">
                          <a:solidFill>
                            <a:srgbClr val="7D4196"/>
                          </a:solidFill>
                        </a:ln>
                        <a:effectLst/>
                      </wps:spPr>
                      <wps:style>
                        <a:lnRef idx="0">
                          <a:schemeClr val="accent1"/>
                        </a:lnRef>
                        <a:fillRef idx="0">
                          <a:schemeClr val="accent1"/>
                        </a:fillRef>
                        <a:effectRef idx="0">
                          <a:schemeClr val="accent1"/>
                        </a:effectRef>
                        <a:fontRef idx="minor">
                          <a:schemeClr val="dk1"/>
                        </a:fontRef>
                      </wps:style>
                      <wps:txbx>
                        <w:txbxContent>
                          <w:p w14:paraId="3D719A08" w14:textId="41EAA96D" w:rsidR="008E1325" w:rsidRPr="008E1325" w:rsidRDefault="008E1325">
                            <w:pPr>
                              <w:rPr>
                                <w:rFonts w:ascii="Nunito SemiBold" w:hAnsi="Nunito SemiBold"/>
                                <w:sz w:val="28"/>
                                <w:szCs w:val="28"/>
                              </w:rPr>
                            </w:pPr>
                            <w:r w:rsidRPr="008E1325">
                              <w:rPr>
                                <w:rFonts w:ascii="Nunito SemiBold" w:hAnsi="Nunito SemiBold"/>
                                <w:sz w:val="28"/>
                                <w:szCs w:val="28"/>
                              </w:rPr>
                              <w:t xml:space="preserve">If you have any questions about the My Home </w:t>
                            </w:r>
                            <w:r w:rsidR="00673B12" w:rsidRPr="008E1325">
                              <w:rPr>
                                <w:rFonts w:ascii="Nunito SemiBold" w:hAnsi="Nunito SemiBold"/>
                                <w:sz w:val="28"/>
                                <w:szCs w:val="28"/>
                              </w:rPr>
                              <w:t>Group,</w:t>
                            </w:r>
                            <w:r w:rsidRPr="008E1325">
                              <w:rPr>
                                <w:rFonts w:ascii="Nunito SemiBold" w:hAnsi="Nunito SemiBold"/>
                                <w:sz w:val="28"/>
                                <w:szCs w:val="28"/>
                              </w:rPr>
                              <w:t xml:space="preserve"> please call </w:t>
                            </w:r>
                            <w:r w:rsidR="006E7474">
                              <w:rPr>
                                <w:rFonts w:ascii="Nunito SemiBold" w:hAnsi="Nunito SemiBold"/>
                                <w:sz w:val="28"/>
                                <w:szCs w:val="28"/>
                              </w:rPr>
                              <w:t>Alexandra Maxwell</w:t>
                            </w:r>
                            <w:r w:rsidR="007B4DF3">
                              <w:rPr>
                                <w:rFonts w:ascii="Nunito SemiBold" w:hAnsi="Nunito SemiBold"/>
                                <w:sz w:val="28"/>
                                <w:szCs w:val="28"/>
                              </w:rPr>
                              <w:t xml:space="preserve"> </w:t>
                            </w:r>
                            <w:r w:rsidRPr="008E1325">
                              <w:rPr>
                                <w:rFonts w:ascii="Nunito SemiBold" w:hAnsi="Nunito SemiBold"/>
                                <w:sz w:val="28"/>
                                <w:szCs w:val="28"/>
                              </w:rPr>
                              <w:t>on 0141 342 181</w:t>
                            </w:r>
                            <w:r w:rsidR="00866F95">
                              <w:rPr>
                                <w:rFonts w:ascii="Nunito SemiBold" w:hAnsi="Nunito SemiBold"/>
                                <w:sz w:val="28"/>
                                <w:szCs w:val="28"/>
                              </w:rPr>
                              <w:t>0</w:t>
                            </w:r>
                            <w:r w:rsidRPr="008E1325">
                              <w:rPr>
                                <w:rFonts w:ascii="Nunito SemiBold" w:hAnsi="Nunito SemiBold"/>
                                <w:sz w:val="28"/>
                                <w:szCs w:val="28"/>
                              </w:rPr>
                              <w:t xml:space="preserve"> or email </w:t>
                            </w:r>
                            <w:r w:rsidR="006E7474">
                              <w:rPr>
                                <w:rFonts w:ascii="Nunito SemiBold" w:hAnsi="Nunito SemiBold"/>
                                <w:sz w:val="28"/>
                                <w:szCs w:val="28"/>
                              </w:rPr>
                              <w:t>alexandra.maxwell</w:t>
                            </w:r>
                            <w:r w:rsidR="007B4DF3">
                              <w:rPr>
                                <w:rFonts w:ascii="Nunito SemiBold" w:hAnsi="Nunito SemiBold"/>
                                <w:sz w:val="28"/>
                                <w:szCs w:val="28"/>
                              </w:rPr>
                              <w:t>@key.org.uk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38BF7" id="_x0000_t202" coordsize="21600,21600" o:spt="202" path="m,l,21600r21600,l21600,xe">
                <v:stroke joinstyle="miter"/>
                <v:path gradientshapeok="t" o:connecttype="rect"/>
              </v:shapetype>
              <v:shape id="Text Box 14" o:spid="_x0000_s1026" type="#_x0000_t202" style="position:absolute;margin-left:0;margin-top:27.4pt;width:480.6pt;height:86.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" fillcolor="white [3201]" strokecolor="#7d4196" strokeweight="3pt">
                <v:textbox>
                  <w:txbxContent>
                    <w:p w14:paraId="3D719A08" w14:textId="41EAA96D" w:rsidR="008E1325" w:rsidRPr="008E1325" w:rsidRDefault="008E1325">
                      <w:pPr>
                        <w:rPr>
                          <w:rFonts w:ascii="Nunito SemiBold" w:hAnsi="Nunito SemiBold"/>
                          <w:sz w:val="28"/>
                          <w:szCs w:val="28"/>
                        </w:rPr>
                      </w:pPr>
                      <w:r w:rsidRPr="008E1325">
                        <w:rPr>
                          <w:rFonts w:ascii="Nunito SemiBold" w:hAnsi="Nunito SemiBold"/>
                          <w:sz w:val="28"/>
                          <w:szCs w:val="28"/>
                        </w:rPr>
                        <w:t xml:space="preserve">If you have any questions about the My Home </w:t>
                      </w:r>
                      <w:r w:rsidR="00673B12" w:rsidRPr="008E1325">
                        <w:rPr>
                          <w:rFonts w:ascii="Nunito SemiBold" w:hAnsi="Nunito SemiBold"/>
                          <w:sz w:val="28"/>
                          <w:szCs w:val="28"/>
                        </w:rPr>
                        <w:t>Group,</w:t>
                      </w:r>
                      <w:r w:rsidRPr="008E1325">
                        <w:rPr>
                          <w:rFonts w:ascii="Nunito SemiBold" w:hAnsi="Nunito SemiBold"/>
                          <w:sz w:val="28"/>
                          <w:szCs w:val="28"/>
                        </w:rPr>
                        <w:t xml:space="preserve"> please call </w:t>
                      </w:r>
                      <w:r w:rsidR="006E7474">
                        <w:rPr>
                          <w:rFonts w:ascii="Nunito SemiBold" w:hAnsi="Nunito SemiBold"/>
                          <w:sz w:val="28"/>
                          <w:szCs w:val="28"/>
                        </w:rPr>
                        <w:t>Alexandra Maxwell</w:t>
                      </w:r>
                      <w:r w:rsidR="007B4DF3">
                        <w:rPr>
                          <w:rFonts w:ascii="Nunito SemiBold" w:hAnsi="Nunito SemiBold"/>
                          <w:sz w:val="28"/>
                          <w:szCs w:val="28"/>
                        </w:rPr>
                        <w:t xml:space="preserve"> </w:t>
                      </w:r>
                      <w:r w:rsidRPr="008E1325">
                        <w:rPr>
                          <w:rFonts w:ascii="Nunito SemiBold" w:hAnsi="Nunito SemiBold"/>
                          <w:sz w:val="28"/>
                          <w:szCs w:val="28"/>
                        </w:rPr>
                        <w:t>on 0141 342 181</w:t>
                      </w:r>
                      <w:r w:rsidR="00866F95">
                        <w:rPr>
                          <w:rFonts w:ascii="Nunito SemiBold" w:hAnsi="Nunito SemiBold"/>
                          <w:sz w:val="28"/>
                          <w:szCs w:val="28"/>
                        </w:rPr>
                        <w:t>0</w:t>
                      </w:r>
                      <w:r w:rsidRPr="008E1325">
                        <w:rPr>
                          <w:rFonts w:ascii="Nunito SemiBold" w:hAnsi="Nunito SemiBold"/>
                          <w:sz w:val="28"/>
                          <w:szCs w:val="28"/>
                        </w:rPr>
                        <w:t xml:space="preserve"> or email </w:t>
                      </w:r>
                      <w:r w:rsidR="006E7474">
                        <w:rPr>
                          <w:rFonts w:ascii="Nunito SemiBold" w:hAnsi="Nunito SemiBold"/>
                          <w:sz w:val="28"/>
                          <w:szCs w:val="28"/>
                        </w:rPr>
                        <w:t>alexandra.maxwell</w:t>
                      </w:r>
                      <w:r w:rsidR="007B4DF3">
                        <w:rPr>
                          <w:rFonts w:ascii="Nunito SemiBold" w:hAnsi="Nunito SemiBold"/>
                          <w:sz w:val="28"/>
                          <w:szCs w:val="28"/>
                        </w:rPr>
                        <w:t>@key.org.uk</w:t>
                      </w:r>
                    </w:p>
                  </w:txbxContent>
                </v:textbox>
                <w10:wrap anchorx="margin"/>
              </v:shape>
            </w:pict>
          </mc:Fallback>
        </mc:AlternateContent>
      </w:r>
    </w:p>
    <w:sectPr w:rsidR="008E1325" w:rsidRPr="00410BD8" w:rsidSect="00BF2C12">
      <w:pgSz w:w="11906" w:h="16838"/>
      <w:pgMar w:top="1247" w:right="1077" w:bottom="1247" w:left="1077" w:header="709" w:footer="709" w:gutter="0"/>
      <w:paperSrc w:first="2" w:other="2"/>
      <w:pgBorders w:offsetFrom="page">
        <w:top w:val="single" w:sz="36" w:space="24" w:color="7D4196" w:shadow="1"/>
        <w:left w:val="single" w:sz="36" w:space="24" w:color="7D4196" w:shadow="1"/>
        <w:bottom w:val="single" w:sz="36" w:space="24" w:color="7D4196" w:shadow="1"/>
        <w:right w:val="single" w:sz="36" w:space="24" w:color="7D4196"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Nunito">
    <w:panose1 w:val="00000500000000000000"/>
    <w:charset w:val="00"/>
    <w:family w:val="auto"/>
    <w:pitch w:val="variable"/>
    <w:sig w:usb0="20000007" w:usb1="00000001" w:usb2="00000000" w:usb3="00000000" w:csb0="00000193" w:csb1="00000000"/>
  </w:font>
  <w:font w:name="Segoe UI Emoji">
    <w:panose1 w:val="020B0502040204020203"/>
    <w:charset w:val="00"/>
    <w:family w:val="swiss"/>
    <w:pitch w:val="variable"/>
    <w:sig w:usb0="00000003" w:usb1="02000000" w:usb2="08000000" w:usb3="00000000" w:csb0="00000001" w:csb1="00000000"/>
  </w:font>
  <w:font w:name="Nunito SemiBold">
    <w:panose1 w:val="000007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215F7"/>
    <w:multiLevelType w:val="hybridMultilevel"/>
    <w:tmpl w:val="9A58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75462"/>
    <w:multiLevelType w:val="hybridMultilevel"/>
    <w:tmpl w:val="EF180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F45ED"/>
    <w:multiLevelType w:val="hybridMultilevel"/>
    <w:tmpl w:val="AF6A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64C43"/>
    <w:multiLevelType w:val="hybridMultilevel"/>
    <w:tmpl w:val="D1CE4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8A753C"/>
    <w:multiLevelType w:val="hybridMultilevel"/>
    <w:tmpl w:val="935C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08704E"/>
    <w:multiLevelType w:val="hybridMultilevel"/>
    <w:tmpl w:val="50621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DF3DAF"/>
    <w:multiLevelType w:val="hybridMultilevel"/>
    <w:tmpl w:val="3BB0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A16939"/>
    <w:multiLevelType w:val="hybridMultilevel"/>
    <w:tmpl w:val="F94A4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B66912"/>
    <w:multiLevelType w:val="hybridMultilevel"/>
    <w:tmpl w:val="6994C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CA7EAA"/>
    <w:multiLevelType w:val="hybridMultilevel"/>
    <w:tmpl w:val="CB5A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525143"/>
    <w:multiLevelType w:val="hybridMultilevel"/>
    <w:tmpl w:val="9E047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150779">
    <w:abstractNumId w:val="7"/>
  </w:num>
  <w:num w:numId="2" w16cid:durableId="1545369668">
    <w:abstractNumId w:val="0"/>
  </w:num>
  <w:num w:numId="3" w16cid:durableId="12651694">
    <w:abstractNumId w:val="3"/>
  </w:num>
  <w:num w:numId="4" w16cid:durableId="1881550145">
    <w:abstractNumId w:val="5"/>
  </w:num>
  <w:num w:numId="5" w16cid:durableId="586617385">
    <w:abstractNumId w:val="8"/>
  </w:num>
  <w:num w:numId="6" w16cid:durableId="1658874791">
    <w:abstractNumId w:val="4"/>
  </w:num>
  <w:num w:numId="7" w16cid:durableId="1322273928">
    <w:abstractNumId w:val="6"/>
  </w:num>
  <w:num w:numId="8" w16cid:durableId="309867573">
    <w:abstractNumId w:val="2"/>
  </w:num>
  <w:num w:numId="9" w16cid:durableId="142820997">
    <w:abstractNumId w:val="1"/>
  </w:num>
  <w:num w:numId="10" w16cid:durableId="1962763400">
    <w:abstractNumId w:val="9"/>
  </w:num>
  <w:num w:numId="11" w16cid:durableId="17666826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4A"/>
    <w:rsid w:val="00023B3E"/>
    <w:rsid w:val="00053EB0"/>
    <w:rsid w:val="00065751"/>
    <w:rsid w:val="000671AF"/>
    <w:rsid w:val="000740D7"/>
    <w:rsid w:val="0008583A"/>
    <w:rsid w:val="000A1483"/>
    <w:rsid w:val="000C2F23"/>
    <w:rsid w:val="000E0B4D"/>
    <w:rsid w:val="000F541A"/>
    <w:rsid w:val="00141F7B"/>
    <w:rsid w:val="00145943"/>
    <w:rsid w:val="001762F3"/>
    <w:rsid w:val="0019304F"/>
    <w:rsid w:val="001B4217"/>
    <w:rsid w:val="0021684C"/>
    <w:rsid w:val="0022758B"/>
    <w:rsid w:val="0026645E"/>
    <w:rsid w:val="00285A61"/>
    <w:rsid w:val="00295FE9"/>
    <w:rsid w:val="00297786"/>
    <w:rsid w:val="002B1A7C"/>
    <w:rsid w:val="002C5C82"/>
    <w:rsid w:val="002D00C6"/>
    <w:rsid w:val="002F65AF"/>
    <w:rsid w:val="002F6966"/>
    <w:rsid w:val="003023BA"/>
    <w:rsid w:val="003045BF"/>
    <w:rsid w:val="003112BA"/>
    <w:rsid w:val="00312C42"/>
    <w:rsid w:val="00312FD4"/>
    <w:rsid w:val="00316378"/>
    <w:rsid w:val="00323247"/>
    <w:rsid w:val="0032508B"/>
    <w:rsid w:val="00327438"/>
    <w:rsid w:val="00344325"/>
    <w:rsid w:val="0034485E"/>
    <w:rsid w:val="00352E14"/>
    <w:rsid w:val="00380366"/>
    <w:rsid w:val="003811AB"/>
    <w:rsid w:val="003A1B81"/>
    <w:rsid w:val="003A3B79"/>
    <w:rsid w:val="003B0696"/>
    <w:rsid w:val="003B258F"/>
    <w:rsid w:val="003E4425"/>
    <w:rsid w:val="003E6580"/>
    <w:rsid w:val="00410BD8"/>
    <w:rsid w:val="004351EA"/>
    <w:rsid w:val="00450909"/>
    <w:rsid w:val="0045278E"/>
    <w:rsid w:val="00477D90"/>
    <w:rsid w:val="004949F1"/>
    <w:rsid w:val="004D296C"/>
    <w:rsid w:val="004E4472"/>
    <w:rsid w:val="004E6CBA"/>
    <w:rsid w:val="004F2FDC"/>
    <w:rsid w:val="00517503"/>
    <w:rsid w:val="005314C5"/>
    <w:rsid w:val="00537FFC"/>
    <w:rsid w:val="0054064D"/>
    <w:rsid w:val="00541CC5"/>
    <w:rsid w:val="005503E8"/>
    <w:rsid w:val="00552ADC"/>
    <w:rsid w:val="00584AD5"/>
    <w:rsid w:val="005A1D3F"/>
    <w:rsid w:val="005B529D"/>
    <w:rsid w:val="005E03D5"/>
    <w:rsid w:val="005E1CDB"/>
    <w:rsid w:val="005E2698"/>
    <w:rsid w:val="005E416C"/>
    <w:rsid w:val="005E70F4"/>
    <w:rsid w:val="00640FF6"/>
    <w:rsid w:val="00643B2C"/>
    <w:rsid w:val="006677F2"/>
    <w:rsid w:val="00667956"/>
    <w:rsid w:val="00673B12"/>
    <w:rsid w:val="006766EF"/>
    <w:rsid w:val="0068667A"/>
    <w:rsid w:val="006974D4"/>
    <w:rsid w:val="006A25E2"/>
    <w:rsid w:val="006A2FEE"/>
    <w:rsid w:val="006B1872"/>
    <w:rsid w:val="006E0D6B"/>
    <w:rsid w:val="006E1543"/>
    <w:rsid w:val="006E3DD2"/>
    <w:rsid w:val="006E7474"/>
    <w:rsid w:val="006E792E"/>
    <w:rsid w:val="006F6ED3"/>
    <w:rsid w:val="00716398"/>
    <w:rsid w:val="00725777"/>
    <w:rsid w:val="0076727E"/>
    <w:rsid w:val="0077304C"/>
    <w:rsid w:val="00786A95"/>
    <w:rsid w:val="0079368A"/>
    <w:rsid w:val="007938EE"/>
    <w:rsid w:val="007A42A5"/>
    <w:rsid w:val="007B0632"/>
    <w:rsid w:val="007B4DF3"/>
    <w:rsid w:val="007B6A10"/>
    <w:rsid w:val="007C56E3"/>
    <w:rsid w:val="007D46E4"/>
    <w:rsid w:val="007E52D2"/>
    <w:rsid w:val="007E5DC7"/>
    <w:rsid w:val="00802548"/>
    <w:rsid w:val="00807673"/>
    <w:rsid w:val="0082522A"/>
    <w:rsid w:val="00826628"/>
    <w:rsid w:val="00846056"/>
    <w:rsid w:val="00866F95"/>
    <w:rsid w:val="00884185"/>
    <w:rsid w:val="008D683C"/>
    <w:rsid w:val="008E1325"/>
    <w:rsid w:val="008E2BA7"/>
    <w:rsid w:val="008F01D9"/>
    <w:rsid w:val="008F37E1"/>
    <w:rsid w:val="0090532D"/>
    <w:rsid w:val="0092116F"/>
    <w:rsid w:val="00925890"/>
    <w:rsid w:val="00935515"/>
    <w:rsid w:val="00940517"/>
    <w:rsid w:val="00951CC5"/>
    <w:rsid w:val="00953981"/>
    <w:rsid w:val="00954F9E"/>
    <w:rsid w:val="00955F6E"/>
    <w:rsid w:val="00962AEB"/>
    <w:rsid w:val="00985594"/>
    <w:rsid w:val="00987EE2"/>
    <w:rsid w:val="00990512"/>
    <w:rsid w:val="009E06FF"/>
    <w:rsid w:val="009E286E"/>
    <w:rsid w:val="009E2A59"/>
    <w:rsid w:val="009E532F"/>
    <w:rsid w:val="009F2BE0"/>
    <w:rsid w:val="009F47C0"/>
    <w:rsid w:val="00A1064A"/>
    <w:rsid w:val="00A366EA"/>
    <w:rsid w:val="00A61696"/>
    <w:rsid w:val="00A65B4C"/>
    <w:rsid w:val="00AC0122"/>
    <w:rsid w:val="00AF26C5"/>
    <w:rsid w:val="00B413EE"/>
    <w:rsid w:val="00B6349F"/>
    <w:rsid w:val="00B70BC1"/>
    <w:rsid w:val="00B825EA"/>
    <w:rsid w:val="00B8479B"/>
    <w:rsid w:val="00B85905"/>
    <w:rsid w:val="00B9035F"/>
    <w:rsid w:val="00BB0924"/>
    <w:rsid w:val="00BB4C7E"/>
    <w:rsid w:val="00BB7215"/>
    <w:rsid w:val="00BD1C3F"/>
    <w:rsid w:val="00BF2C12"/>
    <w:rsid w:val="00C007A8"/>
    <w:rsid w:val="00C05577"/>
    <w:rsid w:val="00C05EE7"/>
    <w:rsid w:val="00C14DCD"/>
    <w:rsid w:val="00C152A0"/>
    <w:rsid w:val="00C309ED"/>
    <w:rsid w:val="00C3425A"/>
    <w:rsid w:val="00C47ABC"/>
    <w:rsid w:val="00C65E0A"/>
    <w:rsid w:val="00C7282B"/>
    <w:rsid w:val="00C73654"/>
    <w:rsid w:val="00C85D54"/>
    <w:rsid w:val="00C91DE8"/>
    <w:rsid w:val="00CB001F"/>
    <w:rsid w:val="00CD214F"/>
    <w:rsid w:val="00CE7D85"/>
    <w:rsid w:val="00D035B3"/>
    <w:rsid w:val="00D12867"/>
    <w:rsid w:val="00D31B84"/>
    <w:rsid w:val="00D72B8A"/>
    <w:rsid w:val="00D8031F"/>
    <w:rsid w:val="00D841AD"/>
    <w:rsid w:val="00D95EB0"/>
    <w:rsid w:val="00D9769A"/>
    <w:rsid w:val="00DA5879"/>
    <w:rsid w:val="00DB2B05"/>
    <w:rsid w:val="00DC0D6F"/>
    <w:rsid w:val="00DC6ECA"/>
    <w:rsid w:val="00DD1DE6"/>
    <w:rsid w:val="00DE5E36"/>
    <w:rsid w:val="00DF0147"/>
    <w:rsid w:val="00DF66F1"/>
    <w:rsid w:val="00DF7A1F"/>
    <w:rsid w:val="00E045EA"/>
    <w:rsid w:val="00E22EA8"/>
    <w:rsid w:val="00E318E8"/>
    <w:rsid w:val="00E50E5D"/>
    <w:rsid w:val="00E54170"/>
    <w:rsid w:val="00E6022B"/>
    <w:rsid w:val="00E97AA0"/>
    <w:rsid w:val="00EA10C2"/>
    <w:rsid w:val="00EA2F46"/>
    <w:rsid w:val="00EB5402"/>
    <w:rsid w:val="00EC7B43"/>
    <w:rsid w:val="00ED3D93"/>
    <w:rsid w:val="00EE5A06"/>
    <w:rsid w:val="00F05479"/>
    <w:rsid w:val="00F1065C"/>
    <w:rsid w:val="00F24303"/>
    <w:rsid w:val="00F33C3A"/>
    <w:rsid w:val="00F41F0D"/>
    <w:rsid w:val="00F4717C"/>
    <w:rsid w:val="00F506B4"/>
    <w:rsid w:val="00F92AF0"/>
    <w:rsid w:val="00F93B9A"/>
    <w:rsid w:val="00FB5FC8"/>
    <w:rsid w:val="00FD5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59DE"/>
  <w15:docId w15:val="{42482F12-F3B4-4E35-835E-DBEB65E5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BD8"/>
    <w:rPr>
      <w:rFonts w:ascii="Tahoma" w:hAnsi="Tahoma" w:cs="Tahoma"/>
      <w:sz w:val="16"/>
      <w:szCs w:val="16"/>
    </w:rPr>
  </w:style>
  <w:style w:type="paragraph" w:customStyle="1" w:styleId="BasicParagraph">
    <w:name w:val="[Basic Paragraph]"/>
    <w:basedOn w:val="Normal"/>
    <w:uiPriority w:val="99"/>
    <w:rsid w:val="00410B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MiniHeaderText">
    <w:name w:val="Mini Header Text"/>
    <w:uiPriority w:val="99"/>
    <w:rsid w:val="00410BD8"/>
    <w:rPr>
      <w:rFonts w:ascii="MS Reference Sans Serif" w:hAnsi="MS Reference Sans Serif" w:cs="MS Reference Sans Serif"/>
      <w:color w:val="000000"/>
      <w:sz w:val="40"/>
      <w:szCs w:val="40"/>
    </w:rPr>
  </w:style>
  <w:style w:type="paragraph" w:styleId="NoSpacing">
    <w:name w:val="No Spacing"/>
    <w:uiPriority w:val="1"/>
    <w:qFormat/>
    <w:rsid w:val="00A1064A"/>
    <w:pPr>
      <w:spacing w:after="0" w:line="240" w:lineRule="auto"/>
    </w:pPr>
    <w:rPr>
      <w:rFonts w:eastAsiaTheme="minorEastAsia"/>
      <w:lang w:eastAsia="en-GB"/>
    </w:rPr>
  </w:style>
  <w:style w:type="table" w:styleId="TableGrid">
    <w:name w:val="Table Grid"/>
    <w:basedOn w:val="TableNormal"/>
    <w:uiPriority w:val="59"/>
    <w:rsid w:val="00EE5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5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Housing\Tenant%20Engagement\My%20Home%20Group\Template%20Docs\MHG%20Minut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MHG Minutes Template</Template>
  <TotalTime>1</TotalTime>
  <Pages>4</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Henderson</dc:creator>
  <cp:lastModifiedBy>Alexandra Maxwell</cp:lastModifiedBy>
  <cp:revision>2</cp:revision>
  <cp:lastPrinted>2025-12-08T10:27:00Z</cp:lastPrinted>
  <dcterms:created xsi:type="dcterms:W3CDTF">2025-12-19T15:28:00Z</dcterms:created>
  <dcterms:modified xsi:type="dcterms:W3CDTF">2025-12-19T15:28:00Z</dcterms:modified>
</cp:coreProperties>
</file>